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AF1D1" w14:textId="77777777" w:rsidR="00126952" w:rsidRPr="007B1BF0" w:rsidRDefault="00544CEB" w:rsidP="00885346">
      <w:pPr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ENTRY</w:t>
      </w:r>
      <w:r w:rsidR="00BE41B4" w:rsidRPr="00DF221C">
        <w:rPr>
          <w:rFonts w:ascii="Century Gothic" w:hAnsi="Century Gothic"/>
          <w:b/>
          <w:sz w:val="36"/>
          <w:szCs w:val="36"/>
        </w:rPr>
        <w:t xml:space="preserve"> FORM</w:t>
      </w:r>
    </w:p>
    <w:p w14:paraId="5D6B9CF7" w14:textId="7FB32118" w:rsidR="003A6969" w:rsidRPr="00440409" w:rsidRDefault="00BE41B4" w:rsidP="00446D22">
      <w:pPr>
        <w:jc w:val="both"/>
        <w:rPr>
          <w:rFonts w:ascii="Century Gothic" w:hAnsi="Century Gothic"/>
          <w:b/>
          <w:sz w:val="20"/>
          <w:szCs w:val="20"/>
        </w:rPr>
      </w:pPr>
      <w:r w:rsidRPr="00885346">
        <w:rPr>
          <w:rFonts w:ascii="Century Gothic" w:hAnsi="Century Gothic"/>
          <w:sz w:val="20"/>
          <w:szCs w:val="20"/>
        </w:rPr>
        <w:t xml:space="preserve">I wish to participate in the </w:t>
      </w:r>
      <w:r w:rsidR="000011ED">
        <w:rPr>
          <w:rFonts w:ascii="Century Gothic" w:hAnsi="Century Gothic"/>
          <w:b/>
          <w:i/>
          <w:sz w:val="20"/>
          <w:szCs w:val="20"/>
          <w:lang w:val="en-US"/>
        </w:rPr>
        <w:t>Mauritius Arts Expo 2023</w:t>
      </w:r>
      <w:r w:rsidR="00440409">
        <w:rPr>
          <w:rFonts w:ascii="Century Gothic" w:hAnsi="Century Gothic"/>
          <w:b/>
          <w:sz w:val="20"/>
          <w:szCs w:val="20"/>
        </w:rPr>
        <w:t xml:space="preserve"> </w:t>
      </w:r>
      <w:r w:rsidRPr="00885346">
        <w:rPr>
          <w:rFonts w:ascii="Century Gothic" w:hAnsi="Century Gothic"/>
          <w:sz w:val="20"/>
          <w:szCs w:val="20"/>
        </w:rPr>
        <w:t>and accept the conditions for participation a</w:t>
      </w:r>
      <w:r w:rsidR="003A6969" w:rsidRPr="00885346">
        <w:rPr>
          <w:rFonts w:ascii="Century Gothic" w:hAnsi="Century Gothic"/>
          <w:sz w:val="20"/>
          <w:szCs w:val="20"/>
        </w:rPr>
        <w:t xml:space="preserve">nnexed. </w:t>
      </w:r>
    </w:p>
    <w:p w14:paraId="047198DC" w14:textId="23F215A4" w:rsidR="00446D22" w:rsidRPr="0037519E" w:rsidRDefault="00446D22" w:rsidP="00446D22">
      <w:pPr>
        <w:jc w:val="both"/>
        <w:rPr>
          <w:rFonts w:ascii="Century Gothic" w:hAnsi="Century Gothic"/>
          <w:sz w:val="20"/>
          <w:szCs w:val="20"/>
          <w:lang w:val="en-US"/>
        </w:rPr>
      </w:pPr>
      <w:r w:rsidRPr="0037519E">
        <w:rPr>
          <w:rFonts w:ascii="Century Gothic" w:hAnsi="Century Gothic"/>
          <w:sz w:val="20"/>
          <w:szCs w:val="20"/>
          <w:lang w:val="en-US"/>
        </w:rPr>
        <w:t xml:space="preserve">I am </w:t>
      </w:r>
      <w:r w:rsidR="00440409" w:rsidRPr="0037519E">
        <w:rPr>
          <w:rFonts w:ascii="Century Gothic" w:hAnsi="Century Gothic"/>
          <w:sz w:val="20"/>
          <w:szCs w:val="20"/>
          <w:lang w:val="en-US"/>
        </w:rPr>
        <w:t>proposing</w:t>
      </w:r>
      <w:r w:rsidR="00CE4562">
        <w:rPr>
          <w:rFonts w:ascii="Century Gothic" w:hAnsi="Century Gothic"/>
          <w:sz w:val="20"/>
          <w:szCs w:val="20"/>
          <w:lang w:val="en-US"/>
        </w:rPr>
        <w:t xml:space="preserve"> the following</w:t>
      </w:r>
      <w:r w:rsidRPr="0037519E">
        <w:rPr>
          <w:rFonts w:ascii="Century Gothic" w:hAnsi="Century Gothic"/>
          <w:sz w:val="20"/>
          <w:szCs w:val="20"/>
          <w:lang w:val="en-US"/>
        </w:rPr>
        <w:t xml:space="preserve"> </w:t>
      </w:r>
      <w:r w:rsidR="00440409" w:rsidRPr="0037519E">
        <w:rPr>
          <w:rFonts w:ascii="Century Gothic" w:hAnsi="Century Gothic"/>
          <w:sz w:val="20"/>
          <w:szCs w:val="20"/>
          <w:lang w:val="en-US"/>
        </w:rPr>
        <w:t>artwork</w:t>
      </w:r>
      <w:r w:rsidR="00CE4562">
        <w:rPr>
          <w:rFonts w:ascii="Century Gothic" w:hAnsi="Century Gothic"/>
          <w:sz w:val="20"/>
          <w:szCs w:val="20"/>
          <w:lang w:val="en-US"/>
        </w:rPr>
        <w:t xml:space="preserve">s </w:t>
      </w:r>
      <w:r w:rsidR="0037519E" w:rsidRPr="0037519E">
        <w:rPr>
          <w:rFonts w:ascii="Century Gothic" w:hAnsi="Century Gothic"/>
          <w:sz w:val="20"/>
          <w:szCs w:val="20"/>
          <w:lang w:val="en-US"/>
        </w:rPr>
        <w:t>as per</w:t>
      </w:r>
      <w:r w:rsidR="002B51F2" w:rsidRPr="0037519E">
        <w:rPr>
          <w:rFonts w:ascii="Century Gothic" w:hAnsi="Century Gothic"/>
          <w:sz w:val="20"/>
          <w:szCs w:val="20"/>
          <w:lang w:val="en-US"/>
        </w:rPr>
        <w:t xml:space="preserve"> </w:t>
      </w:r>
      <w:r w:rsidR="0037519E">
        <w:rPr>
          <w:rFonts w:ascii="Century Gothic" w:hAnsi="Century Gothic"/>
          <w:sz w:val="20"/>
          <w:szCs w:val="20"/>
          <w:lang w:val="en-US"/>
        </w:rPr>
        <w:t>details</w:t>
      </w:r>
      <w:r w:rsidR="009B4A68">
        <w:rPr>
          <w:rFonts w:ascii="Century Gothic" w:hAnsi="Century Gothic"/>
          <w:sz w:val="20"/>
          <w:szCs w:val="20"/>
          <w:lang w:val="en-US"/>
        </w:rPr>
        <w:t xml:space="preserve"> provided </w:t>
      </w:r>
      <w:r w:rsidR="0070616C">
        <w:rPr>
          <w:rFonts w:ascii="Century Gothic" w:hAnsi="Century Gothic"/>
          <w:sz w:val="20"/>
          <w:szCs w:val="20"/>
          <w:lang w:val="en-US"/>
        </w:rPr>
        <w:t>below: -</w:t>
      </w:r>
    </w:p>
    <w:p w14:paraId="1501DD55" w14:textId="77777777" w:rsidR="00446D22" w:rsidRPr="00446D22" w:rsidRDefault="00446D22" w:rsidP="00446D22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Style w:val="TableGrid"/>
        <w:tblW w:w="11340" w:type="dxa"/>
        <w:jc w:val="center"/>
        <w:tblLook w:val="04A0" w:firstRow="1" w:lastRow="0" w:firstColumn="1" w:lastColumn="0" w:noHBand="0" w:noVBand="1"/>
      </w:tblPr>
      <w:tblGrid>
        <w:gridCol w:w="2694"/>
        <w:gridCol w:w="1842"/>
        <w:gridCol w:w="1560"/>
        <w:gridCol w:w="1842"/>
        <w:gridCol w:w="1701"/>
        <w:gridCol w:w="1701"/>
      </w:tblGrid>
      <w:tr w:rsidR="00CE4562" w:rsidRPr="00446D22" w14:paraId="62CAFC2B" w14:textId="4C31A8C3" w:rsidTr="00726E1B">
        <w:trPr>
          <w:trHeight w:val="440"/>
          <w:jc w:val="center"/>
        </w:trPr>
        <w:tc>
          <w:tcPr>
            <w:tcW w:w="2694" w:type="dxa"/>
          </w:tcPr>
          <w:p w14:paraId="0394BC35" w14:textId="77777777" w:rsidR="00CE4562" w:rsidRPr="00446D22" w:rsidRDefault="00CE4562" w:rsidP="00CE4562">
            <w:pPr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46D22">
              <w:rPr>
                <w:rFonts w:ascii="Century Gothic" w:hAnsi="Century Gothic"/>
                <w:b/>
                <w:sz w:val="20"/>
                <w:szCs w:val="20"/>
              </w:rPr>
              <w:t>Title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of artwork</w:t>
            </w:r>
          </w:p>
        </w:tc>
        <w:tc>
          <w:tcPr>
            <w:tcW w:w="1842" w:type="dxa"/>
          </w:tcPr>
          <w:p w14:paraId="142677DB" w14:textId="77777777" w:rsidR="00CE4562" w:rsidRPr="00446D22" w:rsidRDefault="00CE4562" w:rsidP="00CE456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2D0B971" w14:textId="77777777" w:rsidR="00CE4562" w:rsidRPr="00446D22" w:rsidRDefault="00CE4562" w:rsidP="00CE456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7C04E4D0" w14:textId="78ACB19B" w:rsidR="00CE4562" w:rsidRPr="00446D22" w:rsidRDefault="00CE4562" w:rsidP="00CE4562">
            <w:pPr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49BF61" w14:textId="77777777" w:rsidR="00CE4562" w:rsidRPr="00446D22" w:rsidRDefault="00CE4562" w:rsidP="00CE456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241FB3" w14:textId="4026A30B" w:rsidR="00CE4562" w:rsidRPr="00446D22" w:rsidRDefault="00CE4562" w:rsidP="00CE456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E4562" w:rsidRPr="00446D22" w14:paraId="2A78BA96" w14:textId="0CE0EE39" w:rsidTr="00726E1B">
        <w:trPr>
          <w:trHeight w:val="440"/>
          <w:jc w:val="center"/>
        </w:trPr>
        <w:tc>
          <w:tcPr>
            <w:tcW w:w="2694" w:type="dxa"/>
          </w:tcPr>
          <w:p w14:paraId="2038DA29" w14:textId="77777777" w:rsidR="00CE4562" w:rsidRPr="00446D22" w:rsidRDefault="00CE4562" w:rsidP="00CE4562">
            <w:pPr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46D22">
              <w:rPr>
                <w:rFonts w:ascii="Century Gothic" w:hAnsi="Century Gothic"/>
                <w:b/>
                <w:sz w:val="20"/>
                <w:szCs w:val="20"/>
              </w:rPr>
              <w:t>Medium</w:t>
            </w:r>
          </w:p>
        </w:tc>
        <w:tc>
          <w:tcPr>
            <w:tcW w:w="1842" w:type="dxa"/>
          </w:tcPr>
          <w:p w14:paraId="55049290" w14:textId="77777777" w:rsidR="00CE4562" w:rsidRPr="00446D22" w:rsidRDefault="00CE4562" w:rsidP="00CE456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B7771EF" w14:textId="77777777" w:rsidR="00CE4562" w:rsidRPr="00446D22" w:rsidRDefault="00CE4562" w:rsidP="00CE456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01616E2" w14:textId="3C66F653" w:rsidR="00CE4562" w:rsidRPr="00446D22" w:rsidRDefault="00CE4562" w:rsidP="00CE4562">
            <w:pPr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B6406F" w14:textId="77777777" w:rsidR="00CE4562" w:rsidRPr="00446D22" w:rsidRDefault="00CE4562" w:rsidP="00CE456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1FAC2B" w14:textId="193FB2AC" w:rsidR="00CE4562" w:rsidRPr="00446D22" w:rsidRDefault="00CE4562" w:rsidP="00CE456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E4562" w:rsidRPr="00446D22" w14:paraId="06CB7DF5" w14:textId="561CAE95" w:rsidTr="00726E1B">
        <w:trPr>
          <w:trHeight w:val="377"/>
          <w:jc w:val="center"/>
        </w:trPr>
        <w:tc>
          <w:tcPr>
            <w:tcW w:w="2694" w:type="dxa"/>
          </w:tcPr>
          <w:p w14:paraId="749AE834" w14:textId="77777777" w:rsidR="00CE4562" w:rsidRPr="00446D22" w:rsidRDefault="00CE4562" w:rsidP="00CE4562">
            <w:pPr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46D22">
              <w:rPr>
                <w:rFonts w:ascii="Century Gothic" w:hAnsi="Century Gothic"/>
                <w:b/>
                <w:sz w:val="20"/>
                <w:szCs w:val="20"/>
              </w:rPr>
              <w:t>Technique</w:t>
            </w:r>
          </w:p>
        </w:tc>
        <w:tc>
          <w:tcPr>
            <w:tcW w:w="1842" w:type="dxa"/>
          </w:tcPr>
          <w:p w14:paraId="519B5992" w14:textId="77777777" w:rsidR="00CE4562" w:rsidRPr="00446D22" w:rsidRDefault="00CE4562" w:rsidP="00CE456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FC80B88" w14:textId="77777777" w:rsidR="00CE4562" w:rsidRPr="00446D22" w:rsidRDefault="00CE4562" w:rsidP="00CE456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75CAF951" w14:textId="205AAC93" w:rsidR="00CE4562" w:rsidRPr="00446D22" w:rsidRDefault="00CE4562" w:rsidP="00CE4562">
            <w:pPr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72957A" w14:textId="77777777" w:rsidR="00CE4562" w:rsidRPr="00446D22" w:rsidRDefault="00CE4562" w:rsidP="00CE456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62767A" w14:textId="59D2B4E5" w:rsidR="00CE4562" w:rsidRPr="00446D22" w:rsidRDefault="00CE4562" w:rsidP="00CE456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E4562" w:rsidRPr="00446D22" w14:paraId="383EE074" w14:textId="4D67F2D2" w:rsidTr="00726E1B">
        <w:trPr>
          <w:trHeight w:val="413"/>
          <w:jc w:val="center"/>
        </w:trPr>
        <w:tc>
          <w:tcPr>
            <w:tcW w:w="2694" w:type="dxa"/>
          </w:tcPr>
          <w:p w14:paraId="47ABD846" w14:textId="77777777" w:rsidR="00CE4562" w:rsidRPr="00446D22" w:rsidRDefault="00CE4562" w:rsidP="00CE4562">
            <w:pPr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46D22">
              <w:rPr>
                <w:rFonts w:ascii="Century Gothic" w:hAnsi="Century Gothic"/>
                <w:b/>
                <w:sz w:val="20"/>
                <w:szCs w:val="20"/>
              </w:rPr>
              <w:t>Size (in cm)</w:t>
            </w:r>
          </w:p>
        </w:tc>
        <w:tc>
          <w:tcPr>
            <w:tcW w:w="1842" w:type="dxa"/>
          </w:tcPr>
          <w:p w14:paraId="6F8D23DF" w14:textId="77777777" w:rsidR="00CE4562" w:rsidRPr="00446D22" w:rsidRDefault="00CE4562" w:rsidP="00CE456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4A6273D" w14:textId="77777777" w:rsidR="00CE4562" w:rsidRPr="00446D22" w:rsidRDefault="00CE4562" w:rsidP="00CE456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2694DF15" w14:textId="486F43E9" w:rsidR="00CE4562" w:rsidRPr="00446D22" w:rsidRDefault="00CE4562" w:rsidP="00CE4562">
            <w:pPr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FF54C1" w14:textId="77777777" w:rsidR="00CE4562" w:rsidRPr="00446D22" w:rsidRDefault="00CE4562" w:rsidP="00CE456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DB4D97" w14:textId="5DDD2C74" w:rsidR="00CE4562" w:rsidRPr="00446D22" w:rsidRDefault="00CE4562" w:rsidP="00CE456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E4562" w:rsidRPr="00446D22" w14:paraId="78E7CBE3" w14:textId="233C5187" w:rsidTr="00726E1B">
        <w:trPr>
          <w:trHeight w:val="440"/>
          <w:jc w:val="center"/>
        </w:trPr>
        <w:tc>
          <w:tcPr>
            <w:tcW w:w="2694" w:type="dxa"/>
          </w:tcPr>
          <w:p w14:paraId="5F3581FA" w14:textId="77777777" w:rsidR="00CE4562" w:rsidRPr="00446D22" w:rsidRDefault="00CE4562" w:rsidP="00CE4562">
            <w:pPr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46D22">
              <w:rPr>
                <w:rFonts w:ascii="Century Gothic" w:hAnsi="Century Gothic"/>
                <w:b/>
                <w:sz w:val="20"/>
                <w:szCs w:val="20"/>
              </w:rPr>
              <w:t>Date of creation</w:t>
            </w:r>
          </w:p>
        </w:tc>
        <w:tc>
          <w:tcPr>
            <w:tcW w:w="1842" w:type="dxa"/>
          </w:tcPr>
          <w:p w14:paraId="2A047B7A" w14:textId="77777777" w:rsidR="00CE4562" w:rsidRPr="00446D22" w:rsidRDefault="00CE4562" w:rsidP="00CE456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901B00B" w14:textId="77777777" w:rsidR="00CE4562" w:rsidRPr="00446D22" w:rsidRDefault="00CE4562" w:rsidP="00CE456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22C84ABC" w14:textId="453C0123" w:rsidR="00CE4562" w:rsidRPr="00446D22" w:rsidRDefault="00CE4562" w:rsidP="00CE4562">
            <w:pPr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6FA5F6" w14:textId="77777777" w:rsidR="00CE4562" w:rsidRPr="00446D22" w:rsidRDefault="00CE4562" w:rsidP="00CE456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10804F" w14:textId="46633832" w:rsidR="00CE4562" w:rsidRPr="00446D22" w:rsidRDefault="00CE4562" w:rsidP="00CE456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E4562" w:rsidRPr="00446D22" w14:paraId="7D89DFC8" w14:textId="00172F7E" w:rsidTr="00726E1B">
        <w:trPr>
          <w:trHeight w:val="440"/>
          <w:jc w:val="center"/>
        </w:trPr>
        <w:tc>
          <w:tcPr>
            <w:tcW w:w="2694" w:type="dxa"/>
          </w:tcPr>
          <w:p w14:paraId="6F85A924" w14:textId="1F731F12" w:rsidR="00CE4562" w:rsidRPr="00446D22" w:rsidRDefault="00CE4562" w:rsidP="00CE4562">
            <w:pPr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46D22">
              <w:rPr>
                <w:rFonts w:ascii="Century Gothic" w:hAnsi="Century Gothic"/>
                <w:b/>
                <w:sz w:val="20"/>
                <w:szCs w:val="20"/>
              </w:rPr>
              <w:t xml:space="preserve">Price of artwork </w:t>
            </w:r>
          </w:p>
        </w:tc>
        <w:tc>
          <w:tcPr>
            <w:tcW w:w="1842" w:type="dxa"/>
          </w:tcPr>
          <w:p w14:paraId="34B13765" w14:textId="77777777" w:rsidR="00CE4562" w:rsidRPr="00446D22" w:rsidRDefault="00CE4562" w:rsidP="00CE456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DA6DFC8" w14:textId="77777777" w:rsidR="00CE4562" w:rsidRPr="00446D22" w:rsidRDefault="00CE4562" w:rsidP="00CE456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75B6B6A5" w14:textId="20CB5CBB" w:rsidR="00CE4562" w:rsidRPr="00446D22" w:rsidRDefault="00CE4562" w:rsidP="00CE4562">
            <w:pPr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5A0D50" w14:textId="77777777" w:rsidR="00CE4562" w:rsidRPr="00446D22" w:rsidRDefault="00CE4562" w:rsidP="00CE456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85B19E" w14:textId="413EB95D" w:rsidR="00CE4562" w:rsidRPr="00446D22" w:rsidRDefault="00CE4562" w:rsidP="00CE456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E4562" w:rsidRPr="00446D22" w14:paraId="5FCEF98D" w14:textId="67FBC0C1" w:rsidTr="00726E1B">
        <w:trPr>
          <w:trHeight w:val="2708"/>
          <w:jc w:val="center"/>
        </w:trPr>
        <w:tc>
          <w:tcPr>
            <w:tcW w:w="2694" w:type="dxa"/>
          </w:tcPr>
          <w:p w14:paraId="2D5B0800" w14:textId="77777777" w:rsidR="00CE4562" w:rsidRPr="00446D22" w:rsidRDefault="00CE4562" w:rsidP="00CE4562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446D22">
              <w:rPr>
                <w:rFonts w:ascii="Century Gothic" w:hAnsi="Century Gothic"/>
                <w:b/>
                <w:sz w:val="20"/>
                <w:szCs w:val="20"/>
              </w:rPr>
              <w:t>Caption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446D22">
              <w:rPr>
                <w:rFonts w:ascii="Century Gothic" w:hAnsi="Century Gothic"/>
                <w:b/>
                <w:sz w:val="20"/>
                <w:szCs w:val="20"/>
              </w:rPr>
              <w:t xml:space="preserve">of artwork </w:t>
            </w:r>
          </w:p>
          <w:p w14:paraId="184EA3B8" w14:textId="77777777" w:rsidR="00CE4562" w:rsidRPr="00446D22" w:rsidRDefault="00CE4562" w:rsidP="00CE4562">
            <w:pPr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BEB9AC5" w14:textId="77777777" w:rsidR="00CE4562" w:rsidRPr="00446D22" w:rsidRDefault="00CE4562" w:rsidP="00CE4562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446D22">
              <w:rPr>
                <w:rFonts w:ascii="Century Gothic" w:hAnsi="Century Gothic"/>
                <w:b/>
                <w:sz w:val="20"/>
                <w:szCs w:val="20"/>
              </w:rPr>
              <w:t>(Short write-up not exceeding 50 words)</w:t>
            </w:r>
          </w:p>
        </w:tc>
        <w:tc>
          <w:tcPr>
            <w:tcW w:w="1842" w:type="dxa"/>
          </w:tcPr>
          <w:p w14:paraId="1BF32F51" w14:textId="77777777" w:rsidR="00CE4562" w:rsidRPr="00446D22" w:rsidRDefault="00CE4562" w:rsidP="00CE456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B6B00FA" w14:textId="77777777" w:rsidR="00CE4562" w:rsidRPr="00446D22" w:rsidRDefault="00CE4562" w:rsidP="00CE456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389D31A3" w14:textId="55E3B713" w:rsidR="00CE4562" w:rsidRPr="00446D22" w:rsidRDefault="00CE4562" w:rsidP="00CE4562">
            <w:pPr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1860B4B" w14:textId="77777777" w:rsidR="00CE4562" w:rsidRPr="00446D22" w:rsidRDefault="00CE4562" w:rsidP="00CE4562">
            <w:pPr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E6BDDE4" w14:textId="77777777" w:rsidR="00CE4562" w:rsidRPr="00446D22" w:rsidRDefault="00CE4562" w:rsidP="00CE4562">
            <w:pPr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B2C3CA9" w14:textId="77777777" w:rsidR="00CE4562" w:rsidRPr="00446D22" w:rsidRDefault="00CE4562" w:rsidP="00CE4562">
            <w:pPr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B1FF3A7" w14:textId="77777777" w:rsidR="00CE4562" w:rsidRPr="00446D22" w:rsidRDefault="00CE4562" w:rsidP="00CE4562">
            <w:pPr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3D31E25" w14:textId="77777777" w:rsidR="00CE4562" w:rsidRPr="00446D22" w:rsidRDefault="00CE4562" w:rsidP="00CE4562">
            <w:pPr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5382810" w14:textId="77777777" w:rsidR="00CE4562" w:rsidRPr="00446D22" w:rsidRDefault="00CE4562" w:rsidP="00CE4562">
            <w:pPr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665D79D" w14:textId="77777777" w:rsidR="00CE4562" w:rsidRPr="00446D22" w:rsidRDefault="00CE4562" w:rsidP="00CE4562">
            <w:pPr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C0D67CC" w14:textId="77777777" w:rsidR="00CE4562" w:rsidRPr="00446D22" w:rsidRDefault="00CE4562" w:rsidP="00CE4562">
            <w:pPr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953B4B4" w14:textId="77777777" w:rsidR="00CE4562" w:rsidRPr="00446D22" w:rsidRDefault="00CE4562" w:rsidP="00CE4562">
            <w:pPr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B48550E" w14:textId="77777777" w:rsidR="00CE4562" w:rsidRPr="00446D22" w:rsidRDefault="00CE4562" w:rsidP="00CE4562">
            <w:pPr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0F3B0B5" w14:textId="77777777" w:rsidR="00CE4562" w:rsidRPr="00446D22" w:rsidRDefault="00CE4562" w:rsidP="00CE4562">
            <w:pPr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C2AB12" w14:textId="77777777" w:rsidR="00CE4562" w:rsidRPr="00446D22" w:rsidRDefault="00CE4562" w:rsidP="00CE456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1EA91D" w14:textId="7FBD7872" w:rsidR="00CE4562" w:rsidRPr="00446D22" w:rsidRDefault="00CE4562" w:rsidP="00CE456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22488259" w14:textId="77777777" w:rsidR="00446D22" w:rsidRPr="00446D22" w:rsidRDefault="00446D22" w:rsidP="00446D22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</w:p>
    <w:p w14:paraId="52BD47EE" w14:textId="77777777" w:rsidR="00446D22" w:rsidRPr="00446D22" w:rsidRDefault="00446D22" w:rsidP="00446D22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</w:p>
    <w:p w14:paraId="427D46C2" w14:textId="77777777" w:rsidR="00446D22" w:rsidRPr="00446D22" w:rsidRDefault="00446D22" w:rsidP="00446D22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446D22">
        <w:rPr>
          <w:rFonts w:ascii="Century Gothic" w:hAnsi="Century Gothic"/>
          <w:b/>
          <w:sz w:val="20"/>
          <w:szCs w:val="20"/>
        </w:rPr>
        <w:t>I am enclosing the following items:</w:t>
      </w:r>
    </w:p>
    <w:p w14:paraId="5B105D63" w14:textId="77777777" w:rsidR="00446D22" w:rsidRPr="00446D22" w:rsidRDefault="00446D22" w:rsidP="00446D22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Style w:val="TableGrid"/>
        <w:tblW w:w="4608" w:type="dxa"/>
        <w:tblInd w:w="895" w:type="dxa"/>
        <w:tblLook w:val="04A0" w:firstRow="1" w:lastRow="0" w:firstColumn="1" w:lastColumn="0" w:noHBand="0" w:noVBand="1"/>
      </w:tblPr>
      <w:tblGrid>
        <w:gridCol w:w="4068"/>
        <w:gridCol w:w="540"/>
      </w:tblGrid>
      <w:tr w:rsidR="002B51F2" w:rsidRPr="00446D22" w14:paraId="280A1F7F" w14:textId="77777777" w:rsidTr="002B51F2">
        <w:trPr>
          <w:trHeight w:val="350"/>
        </w:trPr>
        <w:tc>
          <w:tcPr>
            <w:tcW w:w="4068" w:type="dxa"/>
          </w:tcPr>
          <w:p w14:paraId="1DDB81CC" w14:textId="0D81AA3B" w:rsidR="002B51F2" w:rsidRPr="00446D22" w:rsidRDefault="002B51F2" w:rsidP="00446D22">
            <w:pPr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46D22">
              <w:rPr>
                <w:rFonts w:ascii="Century Gothic" w:hAnsi="Century Gothic"/>
                <w:b/>
                <w:sz w:val="20"/>
                <w:szCs w:val="20"/>
              </w:rPr>
              <w:t>Digital photo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s</w:t>
            </w:r>
            <w:r w:rsidR="00440409">
              <w:rPr>
                <w:rFonts w:ascii="Century Gothic" w:hAnsi="Century Gothic"/>
                <w:b/>
                <w:sz w:val="20"/>
                <w:szCs w:val="20"/>
              </w:rPr>
              <w:t xml:space="preserve"> of artwork</w:t>
            </w:r>
            <w:r w:rsidR="000011ED">
              <w:rPr>
                <w:rFonts w:ascii="Century Gothic" w:hAnsi="Century Gothic"/>
                <w:b/>
                <w:sz w:val="20"/>
                <w:szCs w:val="20"/>
              </w:rPr>
              <w:t>s</w:t>
            </w:r>
            <w:r w:rsidR="00E152E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672985">
              <w:rPr>
                <w:rFonts w:ascii="Century Gothic" w:hAnsi="Century Gothic"/>
                <w:b/>
                <w:sz w:val="20"/>
                <w:szCs w:val="20"/>
              </w:rPr>
              <w:t>on DVD/Pen drive</w:t>
            </w:r>
          </w:p>
        </w:tc>
        <w:tc>
          <w:tcPr>
            <w:tcW w:w="540" w:type="dxa"/>
          </w:tcPr>
          <w:p w14:paraId="090F38FE" w14:textId="77777777" w:rsidR="002B51F2" w:rsidRPr="00446D22" w:rsidRDefault="002B51F2" w:rsidP="00446D22">
            <w:pPr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2B51F2" w:rsidRPr="00446D22" w14:paraId="0835707E" w14:textId="77777777" w:rsidTr="002B51F2">
        <w:trPr>
          <w:trHeight w:val="350"/>
        </w:trPr>
        <w:tc>
          <w:tcPr>
            <w:tcW w:w="4068" w:type="dxa"/>
          </w:tcPr>
          <w:p w14:paraId="27671FF5" w14:textId="31A669CF" w:rsidR="002B51F2" w:rsidRPr="00446D22" w:rsidRDefault="002B51F2" w:rsidP="00446D2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An updated Artist CV</w:t>
            </w:r>
            <w:r w:rsidR="00B811E9">
              <w:rPr>
                <w:rFonts w:ascii="Century Gothic" w:hAnsi="Century Gothic"/>
                <w:b/>
                <w:sz w:val="20"/>
                <w:szCs w:val="20"/>
              </w:rPr>
              <w:t xml:space="preserve"> / Short Biography </w:t>
            </w:r>
          </w:p>
        </w:tc>
        <w:tc>
          <w:tcPr>
            <w:tcW w:w="540" w:type="dxa"/>
          </w:tcPr>
          <w:p w14:paraId="3A41C528" w14:textId="77777777" w:rsidR="002B51F2" w:rsidRPr="00446D22" w:rsidRDefault="002B51F2" w:rsidP="00446D2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2B51F2" w:rsidRPr="00446D22" w14:paraId="402945B8" w14:textId="77777777" w:rsidTr="002B51F2">
        <w:trPr>
          <w:trHeight w:val="350"/>
        </w:trPr>
        <w:tc>
          <w:tcPr>
            <w:tcW w:w="4068" w:type="dxa"/>
          </w:tcPr>
          <w:p w14:paraId="052946E7" w14:textId="77777777" w:rsidR="002B51F2" w:rsidRPr="00446D22" w:rsidRDefault="002B51F2" w:rsidP="00446D22">
            <w:pPr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46D22">
              <w:rPr>
                <w:rFonts w:ascii="Century Gothic" w:hAnsi="Century Gothic"/>
                <w:b/>
                <w:sz w:val="20"/>
                <w:szCs w:val="20"/>
              </w:rPr>
              <w:t>A passport-sized photo of myself</w:t>
            </w:r>
          </w:p>
        </w:tc>
        <w:tc>
          <w:tcPr>
            <w:tcW w:w="540" w:type="dxa"/>
          </w:tcPr>
          <w:p w14:paraId="1B91B714" w14:textId="77777777" w:rsidR="002B51F2" w:rsidRPr="00446D22" w:rsidRDefault="002B51F2" w:rsidP="00446D22">
            <w:pPr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0A647A51" w14:textId="77777777" w:rsidR="00073A24" w:rsidRPr="00885346" w:rsidRDefault="00073A24" w:rsidP="00885346">
      <w:pPr>
        <w:spacing w:after="0"/>
        <w:rPr>
          <w:rFonts w:ascii="Century Gothic" w:hAnsi="Century Gothic"/>
          <w:b/>
          <w:sz w:val="20"/>
          <w:szCs w:val="20"/>
        </w:rPr>
      </w:pPr>
    </w:p>
    <w:p w14:paraId="4BB51A11" w14:textId="77777777" w:rsidR="003D1BC9" w:rsidRPr="00885346" w:rsidRDefault="003D1BC9" w:rsidP="00885346">
      <w:pPr>
        <w:pStyle w:val="ListParagraph"/>
        <w:spacing w:after="0"/>
        <w:rPr>
          <w:rFonts w:ascii="Century Gothic" w:hAnsi="Century Gothic"/>
          <w:sz w:val="20"/>
          <w:szCs w:val="20"/>
        </w:rPr>
      </w:pPr>
    </w:p>
    <w:p w14:paraId="7DB5D131" w14:textId="77777777" w:rsidR="004A14C3" w:rsidRPr="00885346" w:rsidRDefault="00436EFB" w:rsidP="00BA4E33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885346">
        <w:rPr>
          <w:rFonts w:ascii="Century Gothic" w:hAnsi="Century Gothic"/>
          <w:b/>
          <w:sz w:val="20"/>
          <w:szCs w:val="20"/>
        </w:rPr>
        <w:t>Name:</w:t>
      </w:r>
      <w:r w:rsidR="00101057" w:rsidRPr="00885346">
        <w:rPr>
          <w:rFonts w:ascii="Century Gothic" w:hAnsi="Century Gothic"/>
          <w:sz w:val="20"/>
          <w:szCs w:val="20"/>
        </w:rPr>
        <w:t xml:space="preserve"> </w:t>
      </w:r>
      <w:r w:rsidR="00850249" w:rsidRPr="00885346">
        <w:rPr>
          <w:rFonts w:ascii="Century Gothic" w:hAnsi="Century Gothic"/>
          <w:sz w:val="20"/>
          <w:szCs w:val="20"/>
        </w:rPr>
        <w:t>_____________________________________________________________________________________________</w:t>
      </w:r>
      <w:r w:rsidRPr="00885346">
        <w:rPr>
          <w:rFonts w:ascii="Century Gothic" w:hAnsi="Century Gothic"/>
          <w:sz w:val="20"/>
          <w:szCs w:val="20"/>
        </w:rPr>
        <w:t>__</w:t>
      </w:r>
    </w:p>
    <w:p w14:paraId="43274EE5" w14:textId="77777777" w:rsidR="00BA4E33" w:rsidRPr="00BA4E33" w:rsidRDefault="00B06EA1" w:rsidP="00BA4E33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885346">
        <w:rPr>
          <w:rFonts w:ascii="Century Gothic" w:hAnsi="Century Gothic"/>
          <w:b/>
          <w:sz w:val="20"/>
          <w:szCs w:val="20"/>
        </w:rPr>
        <w:t>Address</w:t>
      </w:r>
      <w:r w:rsidR="00897D32" w:rsidRPr="00885346">
        <w:rPr>
          <w:rFonts w:ascii="Century Gothic" w:hAnsi="Century Gothic"/>
          <w:b/>
          <w:sz w:val="20"/>
          <w:szCs w:val="20"/>
        </w:rPr>
        <w:t>:</w:t>
      </w:r>
      <w:r w:rsidR="00897D32" w:rsidRPr="00885346">
        <w:rPr>
          <w:rFonts w:ascii="Century Gothic" w:hAnsi="Century Gothic"/>
          <w:sz w:val="20"/>
          <w:szCs w:val="20"/>
        </w:rPr>
        <w:t xml:space="preserve"> _</w:t>
      </w:r>
      <w:r w:rsidR="00850249" w:rsidRPr="00885346">
        <w:rPr>
          <w:rFonts w:ascii="Century Gothic" w:hAnsi="Century Gothic"/>
          <w:sz w:val="20"/>
          <w:szCs w:val="20"/>
        </w:rPr>
        <w:t>_______________________________________________________________________</w:t>
      </w:r>
      <w:r w:rsidR="00440738">
        <w:rPr>
          <w:rFonts w:ascii="Century Gothic" w:hAnsi="Century Gothic"/>
          <w:sz w:val="20"/>
          <w:szCs w:val="20"/>
        </w:rPr>
        <w:t>_____________________</w:t>
      </w:r>
    </w:p>
    <w:p w14:paraId="560A780A" w14:textId="77777777" w:rsidR="009F6F66" w:rsidRPr="00885346" w:rsidRDefault="00073A24" w:rsidP="00BA4E33">
      <w:pPr>
        <w:spacing w:after="0" w:line="360" w:lineRule="auto"/>
        <w:rPr>
          <w:rFonts w:ascii="Century Gothic" w:hAnsi="Century Gothic"/>
          <w:b/>
          <w:sz w:val="20"/>
          <w:szCs w:val="20"/>
        </w:rPr>
      </w:pPr>
      <w:r w:rsidRPr="00885346">
        <w:rPr>
          <w:rFonts w:ascii="Century Gothic" w:hAnsi="Century Gothic"/>
          <w:b/>
          <w:sz w:val="20"/>
          <w:szCs w:val="20"/>
        </w:rPr>
        <w:t xml:space="preserve">Telephone      </w:t>
      </w:r>
      <w:r w:rsidRPr="00885346">
        <w:rPr>
          <w:rFonts w:ascii="Century Gothic" w:hAnsi="Century Gothic"/>
          <w:i/>
          <w:sz w:val="20"/>
          <w:szCs w:val="20"/>
        </w:rPr>
        <w:t>Residence</w:t>
      </w:r>
      <w:r w:rsidRPr="00885346">
        <w:rPr>
          <w:rFonts w:ascii="Century Gothic" w:hAnsi="Century Gothic"/>
          <w:sz w:val="20"/>
          <w:szCs w:val="20"/>
        </w:rPr>
        <w:t xml:space="preserve">: </w:t>
      </w:r>
      <w:r w:rsidR="00850249" w:rsidRPr="00885346">
        <w:rPr>
          <w:rFonts w:ascii="Century Gothic" w:hAnsi="Century Gothic"/>
          <w:sz w:val="20"/>
          <w:szCs w:val="20"/>
        </w:rPr>
        <w:t>_________________________</w:t>
      </w:r>
      <w:r w:rsidRPr="00885346">
        <w:rPr>
          <w:rFonts w:ascii="Century Gothic" w:hAnsi="Century Gothic"/>
          <w:sz w:val="20"/>
          <w:szCs w:val="20"/>
        </w:rPr>
        <w:t xml:space="preserve">      </w:t>
      </w:r>
      <w:r w:rsidRPr="00885346">
        <w:rPr>
          <w:rFonts w:ascii="Century Gothic" w:hAnsi="Century Gothic"/>
          <w:i/>
          <w:sz w:val="20"/>
          <w:szCs w:val="20"/>
        </w:rPr>
        <w:t>Mobile</w:t>
      </w:r>
      <w:r w:rsidRPr="00885346">
        <w:rPr>
          <w:rFonts w:ascii="Century Gothic" w:hAnsi="Century Gothic"/>
          <w:sz w:val="20"/>
          <w:szCs w:val="20"/>
        </w:rPr>
        <w:t xml:space="preserve">: </w:t>
      </w:r>
      <w:r w:rsidR="00850249" w:rsidRPr="00885346">
        <w:rPr>
          <w:rFonts w:ascii="Century Gothic" w:hAnsi="Century Gothic"/>
          <w:sz w:val="20"/>
          <w:szCs w:val="20"/>
        </w:rPr>
        <w:t>_________________________________________</w:t>
      </w:r>
    </w:p>
    <w:p w14:paraId="6AABF118" w14:textId="77777777" w:rsidR="004A14C3" w:rsidRPr="00885346" w:rsidRDefault="00885346" w:rsidP="00BA4E33">
      <w:pPr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E</w:t>
      </w:r>
      <w:r w:rsidRPr="00885346">
        <w:rPr>
          <w:rFonts w:ascii="Century Gothic" w:hAnsi="Century Gothic"/>
          <w:b/>
          <w:sz w:val="20"/>
          <w:szCs w:val="20"/>
        </w:rPr>
        <w:t>mail</w:t>
      </w:r>
      <w:r w:rsidR="00073A24" w:rsidRPr="00885346">
        <w:rPr>
          <w:rFonts w:ascii="Century Gothic" w:hAnsi="Century Gothic"/>
          <w:b/>
          <w:sz w:val="20"/>
          <w:szCs w:val="20"/>
        </w:rPr>
        <w:t>:</w:t>
      </w:r>
      <w:r w:rsidR="00073A24" w:rsidRPr="00885346">
        <w:rPr>
          <w:rFonts w:ascii="Century Gothic" w:hAnsi="Century Gothic"/>
          <w:sz w:val="20"/>
          <w:szCs w:val="20"/>
        </w:rPr>
        <w:t xml:space="preserve"> </w:t>
      </w:r>
      <w:r w:rsidR="00850249" w:rsidRPr="00885346">
        <w:rPr>
          <w:rFonts w:ascii="Century Gothic" w:hAnsi="Century Gothic"/>
          <w:sz w:val="20"/>
          <w:szCs w:val="20"/>
        </w:rPr>
        <w:t>________________________________________________________________________________________________</w:t>
      </w:r>
    </w:p>
    <w:p w14:paraId="614D2146" w14:textId="77777777" w:rsidR="0086507C" w:rsidRPr="00885346" w:rsidRDefault="00B06EA1" w:rsidP="00BA4E33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885346">
        <w:rPr>
          <w:rFonts w:ascii="Century Gothic" w:hAnsi="Century Gothic"/>
          <w:b/>
          <w:sz w:val="20"/>
          <w:szCs w:val="20"/>
        </w:rPr>
        <w:t>Signature:</w:t>
      </w:r>
      <w:r w:rsidR="009E7A4E" w:rsidRPr="00885346">
        <w:rPr>
          <w:rFonts w:ascii="Century Gothic" w:hAnsi="Century Gothic"/>
          <w:sz w:val="20"/>
          <w:szCs w:val="20"/>
        </w:rPr>
        <w:t xml:space="preserve"> </w:t>
      </w:r>
      <w:r w:rsidR="00850249" w:rsidRPr="00885346">
        <w:rPr>
          <w:rFonts w:ascii="Century Gothic" w:hAnsi="Century Gothic"/>
          <w:sz w:val="20"/>
          <w:szCs w:val="20"/>
        </w:rPr>
        <w:t>_______________________________________</w:t>
      </w:r>
    </w:p>
    <w:p w14:paraId="6702686C" w14:textId="77777777" w:rsidR="00885346" w:rsidRDefault="00885346" w:rsidP="00BA4E33">
      <w:pPr>
        <w:spacing w:after="0"/>
        <w:rPr>
          <w:rFonts w:ascii="Century Gothic" w:hAnsi="Century Gothic"/>
          <w:b/>
          <w:sz w:val="28"/>
          <w:szCs w:val="28"/>
        </w:rPr>
      </w:pPr>
    </w:p>
    <w:p w14:paraId="626CE9F3" w14:textId="77777777" w:rsidR="00CC3B2C" w:rsidRDefault="00CC3B2C" w:rsidP="00BA4E33">
      <w:pPr>
        <w:spacing w:after="0"/>
        <w:rPr>
          <w:rFonts w:ascii="Century Gothic" w:hAnsi="Century Gothic"/>
          <w:b/>
          <w:sz w:val="28"/>
          <w:szCs w:val="28"/>
        </w:rPr>
      </w:pPr>
    </w:p>
    <w:p w14:paraId="0757ECA4" w14:textId="77777777" w:rsidR="00440409" w:rsidRDefault="00440409" w:rsidP="00CC3B2C">
      <w:pPr>
        <w:spacing w:after="0" w:line="480" w:lineRule="auto"/>
        <w:rPr>
          <w:rFonts w:ascii="Century Gothic" w:hAnsi="Century Gothic"/>
          <w:b/>
          <w:sz w:val="28"/>
          <w:szCs w:val="28"/>
        </w:rPr>
      </w:pPr>
    </w:p>
    <w:p w14:paraId="531E0F7E" w14:textId="7CF1F301" w:rsidR="00440409" w:rsidRDefault="00440409" w:rsidP="00CC3B2C">
      <w:pPr>
        <w:spacing w:after="0" w:line="480" w:lineRule="auto"/>
        <w:rPr>
          <w:rFonts w:ascii="Century Gothic" w:hAnsi="Century Gothic"/>
          <w:b/>
          <w:sz w:val="28"/>
          <w:szCs w:val="28"/>
        </w:rPr>
      </w:pPr>
    </w:p>
    <w:p w14:paraId="43452C4A" w14:textId="2DFC141E" w:rsidR="00CC3B2C" w:rsidRPr="0086507C" w:rsidRDefault="00D354C1" w:rsidP="00CC3B2C">
      <w:pPr>
        <w:spacing w:after="0" w:line="480" w:lineRule="auto"/>
        <w:rPr>
          <w:rFonts w:ascii="Century Gothic" w:hAnsi="Century Gothic"/>
        </w:rPr>
      </w:pPr>
      <w:r>
        <w:rPr>
          <w:rFonts w:ascii="Century Gothic" w:hAnsi="Century Gothic"/>
          <w:b/>
          <w:sz w:val="28"/>
          <w:szCs w:val="28"/>
        </w:rPr>
        <w:lastRenderedPageBreak/>
        <w:t>CONDITIONS FOR PARTICIPATION</w:t>
      </w:r>
    </w:p>
    <w:p w14:paraId="4FC0F2B7" w14:textId="1BFC287E" w:rsidR="00E07D22" w:rsidRPr="00E07D22" w:rsidRDefault="00E07D22" w:rsidP="007429BE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D2466B">
        <w:rPr>
          <w:rFonts w:ascii="Century Gothic" w:hAnsi="Century Gothic"/>
          <w:b/>
          <w:sz w:val="20"/>
          <w:szCs w:val="20"/>
        </w:rPr>
        <w:t>Eligibility:</w:t>
      </w:r>
      <w:r w:rsidR="003E6B9C">
        <w:rPr>
          <w:rFonts w:ascii="Century Gothic" w:hAnsi="Century Gothic"/>
          <w:sz w:val="20"/>
          <w:szCs w:val="20"/>
        </w:rPr>
        <w:t xml:space="preserve"> Mauritian Visual Artists, registered at the </w:t>
      </w:r>
      <w:r w:rsidR="000011ED">
        <w:rPr>
          <w:rFonts w:ascii="Century Gothic" w:hAnsi="Century Gothic"/>
          <w:sz w:val="20"/>
          <w:szCs w:val="20"/>
        </w:rPr>
        <w:t>Ministry of Arts and Cultural Heritage and</w:t>
      </w:r>
      <w:r w:rsidR="00E152EA">
        <w:rPr>
          <w:rFonts w:ascii="Century Gothic" w:hAnsi="Century Gothic"/>
          <w:sz w:val="20"/>
          <w:szCs w:val="20"/>
        </w:rPr>
        <w:t>/or</w:t>
      </w:r>
      <w:r w:rsidR="000011ED">
        <w:rPr>
          <w:rFonts w:ascii="Century Gothic" w:hAnsi="Century Gothic"/>
          <w:sz w:val="20"/>
          <w:szCs w:val="20"/>
        </w:rPr>
        <w:t xml:space="preserve"> </w:t>
      </w:r>
      <w:r w:rsidR="003E6B9C">
        <w:rPr>
          <w:rFonts w:ascii="Century Gothic" w:hAnsi="Century Gothic"/>
          <w:sz w:val="20"/>
          <w:szCs w:val="20"/>
        </w:rPr>
        <w:t>National Art Gallery</w:t>
      </w:r>
      <w:r w:rsidR="000011ED">
        <w:rPr>
          <w:rFonts w:ascii="Century Gothic" w:hAnsi="Century Gothic"/>
          <w:sz w:val="20"/>
          <w:szCs w:val="20"/>
        </w:rPr>
        <w:t xml:space="preserve">. </w:t>
      </w:r>
      <w:r w:rsidR="0088461E">
        <w:rPr>
          <w:rFonts w:ascii="Century Gothic" w:hAnsi="Century Gothic"/>
          <w:sz w:val="20"/>
          <w:szCs w:val="20"/>
        </w:rPr>
        <w:t>Artists not yet registered are kindly requested to submit filled-in registration form along with the Entry Form.</w:t>
      </w:r>
    </w:p>
    <w:p w14:paraId="141B1662" w14:textId="1609A00A" w:rsidR="00EB0CDC" w:rsidRDefault="00D2466B" w:rsidP="007429BE">
      <w:pPr>
        <w:pStyle w:val="ListParagraph"/>
        <w:numPr>
          <w:ilvl w:val="0"/>
          <w:numId w:val="2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EB0CDC">
        <w:rPr>
          <w:rFonts w:ascii="Century Gothic" w:hAnsi="Century Gothic"/>
          <w:b/>
          <w:sz w:val="20"/>
          <w:szCs w:val="20"/>
        </w:rPr>
        <w:t>Artworks</w:t>
      </w:r>
      <w:r w:rsidRPr="00EB0CDC">
        <w:rPr>
          <w:rFonts w:ascii="Century Gothic" w:hAnsi="Century Gothic"/>
          <w:sz w:val="20"/>
          <w:szCs w:val="20"/>
        </w:rPr>
        <w:t xml:space="preserve"> to be submitted can </w:t>
      </w:r>
      <w:r w:rsidR="00FA0083" w:rsidRPr="00EB0CDC">
        <w:rPr>
          <w:rFonts w:ascii="Century Gothic" w:hAnsi="Century Gothic"/>
          <w:sz w:val="20"/>
          <w:szCs w:val="20"/>
        </w:rPr>
        <w:t xml:space="preserve">be of any size, and can </w:t>
      </w:r>
      <w:r w:rsidRPr="00EB0CDC">
        <w:rPr>
          <w:rFonts w:ascii="Century Gothic" w:hAnsi="Century Gothic"/>
          <w:sz w:val="20"/>
          <w:szCs w:val="20"/>
        </w:rPr>
        <w:t>comprise drawings, paintings, photography, graphic/ digital images, prints, sculptures</w:t>
      </w:r>
      <w:r w:rsidR="00CB5333">
        <w:rPr>
          <w:rFonts w:ascii="Century Gothic" w:hAnsi="Century Gothic"/>
          <w:sz w:val="20"/>
          <w:szCs w:val="20"/>
        </w:rPr>
        <w:t xml:space="preserve"> and art </w:t>
      </w:r>
      <w:r w:rsidRPr="00EB0CDC">
        <w:rPr>
          <w:rFonts w:ascii="Century Gothic" w:hAnsi="Century Gothic"/>
          <w:sz w:val="20"/>
          <w:szCs w:val="20"/>
        </w:rPr>
        <w:t>installations.</w:t>
      </w:r>
    </w:p>
    <w:p w14:paraId="0374C119" w14:textId="3EF28997" w:rsidR="00B811E9" w:rsidRPr="00B811E9" w:rsidRDefault="000011ED" w:rsidP="007429BE">
      <w:pPr>
        <w:pStyle w:val="ListParagraph"/>
        <w:numPr>
          <w:ilvl w:val="0"/>
          <w:numId w:val="2"/>
        </w:numPr>
        <w:spacing w:after="0"/>
        <w:jc w:val="both"/>
        <w:rPr>
          <w:rFonts w:ascii="Century Gothic" w:hAnsi="Century Gothic"/>
          <w:bCs/>
          <w:sz w:val="20"/>
          <w:szCs w:val="20"/>
        </w:rPr>
      </w:pPr>
      <w:r w:rsidRPr="000011ED">
        <w:rPr>
          <w:rFonts w:ascii="Century Gothic" w:hAnsi="Century Gothic"/>
          <w:bCs/>
          <w:sz w:val="20"/>
          <w:szCs w:val="20"/>
        </w:rPr>
        <w:t xml:space="preserve">Participant may propose to a maximum of </w:t>
      </w:r>
      <w:r w:rsidR="00E152EA">
        <w:rPr>
          <w:rFonts w:ascii="Century Gothic" w:hAnsi="Century Gothic"/>
          <w:bCs/>
          <w:sz w:val="20"/>
          <w:szCs w:val="20"/>
        </w:rPr>
        <w:t>5</w:t>
      </w:r>
      <w:r w:rsidRPr="000011ED">
        <w:rPr>
          <w:rFonts w:ascii="Century Gothic" w:hAnsi="Century Gothic"/>
          <w:bCs/>
          <w:sz w:val="20"/>
          <w:szCs w:val="20"/>
        </w:rPr>
        <w:t xml:space="preserve"> artworks per entry.</w:t>
      </w:r>
    </w:p>
    <w:p w14:paraId="6E36736F" w14:textId="60FE3827" w:rsidR="00DB1381" w:rsidRPr="00EB0CDC" w:rsidRDefault="007F11C8" w:rsidP="007429BE">
      <w:pPr>
        <w:pStyle w:val="ListParagraph"/>
        <w:numPr>
          <w:ilvl w:val="0"/>
          <w:numId w:val="2"/>
        </w:num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All </w:t>
      </w:r>
      <w:r w:rsidR="00DB1381" w:rsidRPr="00EB0CDC">
        <w:rPr>
          <w:rFonts w:ascii="Century Gothic" w:hAnsi="Century Gothic"/>
          <w:sz w:val="20"/>
          <w:szCs w:val="20"/>
        </w:rPr>
        <w:t xml:space="preserve">Artworks </w:t>
      </w:r>
      <w:r w:rsidR="00383141">
        <w:rPr>
          <w:rFonts w:ascii="Century Gothic" w:hAnsi="Century Gothic"/>
          <w:sz w:val="20"/>
          <w:szCs w:val="20"/>
        </w:rPr>
        <w:t xml:space="preserve">proposed </w:t>
      </w:r>
      <w:r w:rsidR="00DB1381" w:rsidRPr="00EB0CDC">
        <w:rPr>
          <w:rFonts w:ascii="Century Gothic" w:hAnsi="Century Gothic"/>
          <w:sz w:val="20"/>
          <w:szCs w:val="20"/>
        </w:rPr>
        <w:t>should be</w:t>
      </w:r>
      <w:r w:rsidR="002F6D32">
        <w:rPr>
          <w:rFonts w:ascii="Century Gothic" w:hAnsi="Century Gothic"/>
          <w:sz w:val="20"/>
          <w:szCs w:val="20"/>
        </w:rPr>
        <w:t xml:space="preserve"> </w:t>
      </w:r>
      <w:r w:rsidR="00DB1381" w:rsidRPr="00EB0CDC">
        <w:rPr>
          <w:rFonts w:ascii="Century Gothic" w:hAnsi="Century Gothic"/>
          <w:sz w:val="20"/>
          <w:szCs w:val="20"/>
        </w:rPr>
        <w:t>‘</w:t>
      </w:r>
      <w:r w:rsidRPr="00EB0CDC">
        <w:rPr>
          <w:rFonts w:ascii="Century Gothic" w:hAnsi="Century Gothic"/>
          <w:sz w:val="20"/>
          <w:szCs w:val="20"/>
        </w:rPr>
        <w:t>original’</w:t>
      </w:r>
      <w:r w:rsidR="002F6D32">
        <w:rPr>
          <w:rFonts w:ascii="Century Gothic" w:hAnsi="Century Gothic"/>
          <w:sz w:val="20"/>
          <w:szCs w:val="20"/>
        </w:rPr>
        <w:t>.</w:t>
      </w:r>
    </w:p>
    <w:p w14:paraId="39F74E41" w14:textId="42799A09" w:rsidR="00EB0CDC" w:rsidRDefault="003E6B9C" w:rsidP="007429BE">
      <w:pPr>
        <w:pStyle w:val="ListParagraph"/>
        <w:numPr>
          <w:ilvl w:val="0"/>
          <w:numId w:val="2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EB0CDC">
        <w:rPr>
          <w:rFonts w:ascii="Century Gothic" w:hAnsi="Century Gothic"/>
          <w:sz w:val="20"/>
          <w:szCs w:val="20"/>
        </w:rPr>
        <w:t xml:space="preserve">The exhibition will be </w:t>
      </w:r>
      <w:r w:rsidR="00CB5333">
        <w:rPr>
          <w:rFonts w:ascii="Century Gothic" w:hAnsi="Century Gothic"/>
          <w:sz w:val="20"/>
          <w:szCs w:val="20"/>
        </w:rPr>
        <w:t xml:space="preserve">held </w:t>
      </w:r>
      <w:r w:rsidR="001E19CB">
        <w:rPr>
          <w:rFonts w:ascii="Century Gothic" w:hAnsi="Century Gothic"/>
          <w:sz w:val="20"/>
          <w:szCs w:val="20"/>
        </w:rPr>
        <w:t>from</w:t>
      </w:r>
      <w:r w:rsidR="00CB5333">
        <w:rPr>
          <w:rFonts w:ascii="Century Gothic" w:hAnsi="Century Gothic"/>
          <w:sz w:val="20"/>
          <w:szCs w:val="20"/>
        </w:rPr>
        <w:t xml:space="preserve"> </w:t>
      </w:r>
      <w:r w:rsidR="00A47279">
        <w:rPr>
          <w:rFonts w:ascii="Century Gothic" w:hAnsi="Century Gothic"/>
          <w:sz w:val="20"/>
          <w:szCs w:val="20"/>
        </w:rPr>
        <w:t xml:space="preserve">15 to 28 </w:t>
      </w:r>
      <w:r w:rsidR="00383141">
        <w:rPr>
          <w:rFonts w:ascii="Century Gothic" w:hAnsi="Century Gothic"/>
          <w:sz w:val="20"/>
          <w:szCs w:val="20"/>
        </w:rPr>
        <w:t xml:space="preserve">May </w:t>
      </w:r>
      <w:r w:rsidRPr="00EB0CDC">
        <w:rPr>
          <w:rFonts w:ascii="Century Gothic" w:hAnsi="Century Gothic"/>
          <w:sz w:val="20"/>
          <w:szCs w:val="20"/>
        </w:rPr>
        <w:t>202</w:t>
      </w:r>
      <w:r w:rsidR="000B13EC">
        <w:rPr>
          <w:rFonts w:ascii="Century Gothic" w:hAnsi="Century Gothic"/>
          <w:sz w:val="20"/>
          <w:szCs w:val="20"/>
        </w:rPr>
        <w:t>3</w:t>
      </w:r>
      <w:r w:rsidR="001E19CB">
        <w:rPr>
          <w:rFonts w:ascii="Century Gothic" w:hAnsi="Century Gothic"/>
          <w:i/>
          <w:sz w:val="20"/>
          <w:szCs w:val="20"/>
        </w:rPr>
        <w:t xml:space="preserve"> </w:t>
      </w:r>
      <w:r w:rsidR="001E19CB">
        <w:rPr>
          <w:rFonts w:ascii="Century Gothic" w:hAnsi="Century Gothic"/>
          <w:sz w:val="20"/>
          <w:szCs w:val="20"/>
        </w:rPr>
        <w:t xml:space="preserve">at La </w:t>
      </w:r>
      <w:proofErr w:type="spellStart"/>
      <w:r w:rsidR="001E19CB">
        <w:rPr>
          <w:rFonts w:ascii="Century Gothic" w:hAnsi="Century Gothic"/>
          <w:sz w:val="20"/>
          <w:szCs w:val="20"/>
        </w:rPr>
        <w:t>Citadelle</w:t>
      </w:r>
      <w:proofErr w:type="spellEnd"/>
      <w:r w:rsidR="001E19CB">
        <w:rPr>
          <w:rFonts w:ascii="Century Gothic" w:hAnsi="Century Gothic"/>
          <w:sz w:val="20"/>
          <w:szCs w:val="20"/>
        </w:rPr>
        <w:t>.</w:t>
      </w:r>
    </w:p>
    <w:p w14:paraId="5F81E0DD" w14:textId="261B5F7A" w:rsidR="009B4A68" w:rsidRDefault="00E152EA" w:rsidP="007429BE">
      <w:pPr>
        <w:pStyle w:val="ListParagraph"/>
        <w:numPr>
          <w:ilvl w:val="0"/>
          <w:numId w:val="2"/>
        </w:num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Selected </w:t>
      </w:r>
      <w:r w:rsidR="00DB1381" w:rsidRPr="00EB0CDC">
        <w:rPr>
          <w:rFonts w:ascii="Century Gothic" w:hAnsi="Century Gothic"/>
          <w:sz w:val="20"/>
          <w:szCs w:val="20"/>
        </w:rPr>
        <w:t>Artworks should be submitted ready for display (with appropriate fitting devices</w:t>
      </w:r>
      <w:r w:rsidR="001E19CB">
        <w:rPr>
          <w:rFonts w:ascii="Century Gothic" w:hAnsi="Century Gothic"/>
          <w:sz w:val="20"/>
          <w:szCs w:val="20"/>
        </w:rPr>
        <w:t>). D</w:t>
      </w:r>
      <w:r w:rsidR="001E19CB" w:rsidRPr="00EB0CDC">
        <w:rPr>
          <w:rFonts w:ascii="Century Gothic" w:hAnsi="Century Gothic"/>
          <w:sz w:val="20"/>
          <w:szCs w:val="20"/>
        </w:rPr>
        <w:t>rilling</w:t>
      </w:r>
      <w:r w:rsidR="001E19CB">
        <w:rPr>
          <w:rFonts w:ascii="Century Gothic" w:hAnsi="Century Gothic"/>
          <w:sz w:val="20"/>
          <w:szCs w:val="20"/>
        </w:rPr>
        <w:t xml:space="preserve">, </w:t>
      </w:r>
      <w:r w:rsidR="001E19CB" w:rsidRPr="00EB0CDC">
        <w:rPr>
          <w:rFonts w:ascii="Century Gothic" w:hAnsi="Century Gothic"/>
          <w:sz w:val="20"/>
          <w:szCs w:val="20"/>
        </w:rPr>
        <w:t>nailing</w:t>
      </w:r>
      <w:r w:rsidR="009B4A68" w:rsidRPr="00EB0CDC">
        <w:rPr>
          <w:rFonts w:ascii="Century Gothic" w:hAnsi="Century Gothic"/>
          <w:sz w:val="20"/>
          <w:szCs w:val="20"/>
        </w:rPr>
        <w:t xml:space="preserve"> and </w:t>
      </w:r>
      <w:r w:rsidR="0037519E" w:rsidRPr="00EB0CDC">
        <w:rPr>
          <w:rFonts w:ascii="Century Gothic" w:hAnsi="Century Gothic"/>
          <w:sz w:val="20"/>
          <w:szCs w:val="20"/>
        </w:rPr>
        <w:t>action</w:t>
      </w:r>
      <w:r w:rsidR="001E19CB">
        <w:rPr>
          <w:rFonts w:ascii="Century Gothic" w:hAnsi="Century Gothic"/>
          <w:sz w:val="20"/>
          <w:szCs w:val="20"/>
        </w:rPr>
        <w:t>s</w:t>
      </w:r>
      <w:r w:rsidR="0037519E" w:rsidRPr="00EB0CDC">
        <w:rPr>
          <w:rFonts w:ascii="Century Gothic" w:hAnsi="Century Gothic"/>
          <w:sz w:val="20"/>
          <w:szCs w:val="20"/>
        </w:rPr>
        <w:t xml:space="preserve"> likely to cause direct or indirect damage to physical </w:t>
      </w:r>
      <w:r w:rsidR="009B4A68" w:rsidRPr="00EB0CDC">
        <w:rPr>
          <w:rFonts w:ascii="Century Gothic" w:hAnsi="Century Gothic"/>
          <w:sz w:val="20"/>
          <w:szCs w:val="20"/>
        </w:rPr>
        <w:t>infrastructure</w:t>
      </w:r>
      <w:r w:rsidR="006677F7">
        <w:rPr>
          <w:rFonts w:ascii="Century Gothic" w:hAnsi="Century Gothic"/>
          <w:sz w:val="20"/>
          <w:szCs w:val="20"/>
        </w:rPr>
        <w:t xml:space="preserve"> of La </w:t>
      </w:r>
      <w:proofErr w:type="spellStart"/>
      <w:r w:rsidR="003B6F7F">
        <w:rPr>
          <w:rFonts w:ascii="Century Gothic" w:hAnsi="Century Gothic"/>
          <w:sz w:val="20"/>
          <w:szCs w:val="20"/>
        </w:rPr>
        <w:t>Citadelle</w:t>
      </w:r>
      <w:proofErr w:type="spellEnd"/>
      <w:r w:rsidR="009B4A68" w:rsidRPr="00EB0CDC">
        <w:rPr>
          <w:rFonts w:ascii="Century Gothic" w:hAnsi="Century Gothic"/>
          <w:sz w:val="20"/>
          <w:szCs w:val="20"/>
        </w:rPr>
        <w:t xml:space="preserve"> </w:t>
      </w:r>
      <w:r w:rsidR="001E19CB">
        <w:rPr>
          <w:rFonts w:ascii="Century Gothic" w:hAnsi="Century Gothic"/>
          <w:sz w:val="20"/>
          <w:szCs w:val="20"/>
        </w:rPr>
        <w:t>are</w:t>
      </w:r>
      <w:r w:rsidR="009B4A68" w:rsidRPr="00EB0CDC">
        <w:rPr>
          <w:rFonts w:ascii="Century Gothic" w:hAnsi="Century Gothic"/>
          <w:sz w:val="20"/>
          <w:szCs w:val="20"/>
        </w:rPr>
        <w:t xml:space="preserve"> strictly prohibited.</w:t>
      </w:r>
      <w:r w:rsidR="00CE2BB5" w:rsidRPr="00EB0CDC">
        <w:rPr>
          <w:rFonts w:ascii="Century Gothic" w:hAnsi="Century Gothic"/>
          <w:sz w:val="20"/>
          <w:szCs w:val="20"/>
        </w:rPr>
        <w:t xml:space="preserve"> </w:t>
      </w:r>
    </w:p>
    <w:p w14:paraId="34223309" w14:textId="4E2A802F" w:rsidR="00383141" w:rsidRPr="00EB0CDC" w:rsidRDefault="00383141" w:rsidP="007429BE">
      <w:pPr>
        <w:pStyle w:val="ListParagraph"/>
        <w:numPr>
          <w:ilvl w:val="0"/>
          <w:numId w:val="2"/>
        </w:num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All artwork</w:t>
      </w:r>
      <w:r w:rsidR="00822F87">
        <w:rPr>
          <w:rFonts w:ascii="Century Gothic" w:hAnsi="Century Gothic"/>
          <w:sz w:val="20"/>
          <w:szCs w:val="20"/>
        </w:rPr>
        <w:t>s</w:t>
      </w:r>
      <w:r>
        <w:rPr>
          <w:rFonts w:ascii="Century Gothic" w:hAnsi="Century Gothic"/>
          <w:sz w:val="20"/>
          <w:szCs w:val="20"/>
        </w:rPr>
        <w:t xml:space="preserve"> </w:t>
      </w:r>
      <w:r w:rsidR="00822F87">
        <w:rPr>
          <w:rFonts w:ascii="Century Gothic" w:hAnsi="Century Gothic"/>
          <w:sz w:val="20"/>
          <w:szCs w:val="20"/>
        </w:rPr>
        <w:t>may be put on sale during the exhibition.</w:t>
      </w:r>
    </w:p>
    <w:p w14:paraId="149C628B" w14:textId="47B5A287" w:rsidR="003E6B9C" w:rsidRDefault="00DB1381" w:rsidP="007429BE">
      <w:pPr>
        <w:numPr>
          <w:ilvl w:val="0"/>
          <w:numId w:val="2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3E6B9C">
        <w:rPr>
          <w:rFonts w:ascii="Century Gothic" w:hAnsi="Century Gothic"/>
          <w:sz w:val="20"/>
          <w:szCs w:val="20"/>
        </w:rPr>
        <w:t xml:space="preserve">The </w:t>
      </w:r>
      <w:r w:rsidR="003B6F7F">
        <w:rPr>
          <w:rFonts w:ascii="Century Gothic" w:hAnsi="Century Gothic"/>
          <w:sz w:val="20"/>
          <w:szCs w:val="20"/>
        </w:rPr>
        <w:t>Ministry of Arts and Cultural Heritage</w:t>
      </w:r>
      <w:r w:rsidRPr="003E6B9C">
        <w:rPr>
          <w:rFonts w:ascii="Century Gothic" w:hAnsi="Century Gothic"/>
          <w:sz w:val="20"/>
          <w:szCs w:val="20"/>
        </w:rPr>
        <w:t xml:space="preserve"> will be responsible for the display of artworks. However, in case of specific display</w:t>
      </w:r>
      <w:r w:rsidR="002E64C3">
        <w:rPr>
          <w:rFonts w:ascii="Century Gothic" w:hAnsi="Century Gothic"/>
          <w:sz w:val="20"/>
          <w:szCs w:val="20"/>
        </w:rPr>
        <w:t xml:space="preserve"> and installations</w:t>
      </w:r>
      <w:r w:rsidRPr="003E6B9C">
        <w:rPr>
          <w:rFonts w:ascii="Century Gothic" w:hAnsi="Century Gothic"/>
          <w:sz w:val="20"/>
          <w:szCs w:val="20"/>
        </w:rPr>
        <w:t>, the collaboration of the artist would be required.</w:t>
      </w:r>
      <w:r w:rsidR="00CE2BB5" w:rsidRPr="003E6B9C">
        <w:rPr>
          <w:rFonts w:ascii="Century Gothic" w:hAnsi="Century Gothic"/>
          <w:sz w:val="20"/>
          <w:szCs w:val="20"/>
        </w:rPr>
        <w:t xml:space="preserve"> </w:t>
      </w:r>
    </w:p>
    <w:p w14:paraId="5F837123" w14:textId="44AF1E61" w:rsidR="007F11C8" w:rsidRPr="003E6B9C" w:rsidRDefault="007F11C8" w:rsidP="007429BE">
      <w:pPr>
        <w:numPr>
          <w:ilvl w:val="0"/>
          <w:numId w:val="2"/>
        </w:num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The selected artworks shall be delivered by </w:t>
      </w:r>
      <w:r w:rsidR="00E9224D">
        <w:rPr>
          <w:rFonts w:ascii="Century Gothic" w:hAnsi="Century Gothic"/>
          <w:sz w:val="20"/>
          <w:szCs w:val="20"/>
        </w:rPr>
        <w:t>Tuesday 2</w:t>
      </w:r>
      <w:r>
        <w:rPr>
          <w:rFonts w:ascii="Century Gothic" w:hAnsi="Century Gothic"/>
          <w:sz w:val="20"/>
          <w:szCs w:val="20"/>
        </w:rPr>
        <w:t xml:space="preserve"> </w:t>
      </w:r>
      <w:r w:rsidR="00E9224D">
        <w:rPr>
          <w:rFonts w:ascii="Century Gothic" w:hAnsi="Century Gothic"/>
          <w:sz w:val="20"/>
          <w:szCs w:val="20"/>
        </w:rPr>
        <w:t>May</w:t>
      </w:r>
      <w:r>
        <w:rPr>
          <w:rFonts w:ascii="Century Gothic" w:hAnsi="Century Gothic"/>
          <w:sz w:val="20"/>
          <w:szCs w:val="20"/>
        </w:rPr>
        <w:t xml:space="preserve"> 2023 at la </w:t>
      </w:r>
      <w:proofErr w:type="spellStart"/>
      <w:r w:rsidR="003B6F7F">
        <w:rPr>
          <w:rFonts w:ascii="Century Gothic" w:hAnsi="Century Gothic"/>
          <w:sz w:val="20"/>
          <w:szCs w:val="20"/>
        </w:rPr>
        <w:t>Citadelle</w:t>
      </w:r>
      <w:proofErr w:type="spellEnd"/>
      <w:r>
        <w:rPr>
          <w:rFonts w:ascii="Century Gothic" w:hAnsi="Century Gothic"/>
          <w:sz w:val="20"/>
          <w:szCs w:val="20"/>
        </w:rPr>
        <w:t>, Port Louis.</w:t>
      </w:r>
    </w:p>
    <w:p w14:paraId="4E7D2352" w14:textId="476E1F44" w:rsidR="00206201" w:rsidRPr="00206201" w:rsidRDefault="00DB1381" w:rsidP="007429BE">
      <w:pPr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206201">
        <w:rPr>
          <w:rFonts w:ascii="Century Gothic" w:hAnsi="Century Gothic"/>
          <w:sz w:val="20"/>
          <w:szCs w:val="20"/>
        </w:rPr>
        <w:t>Participants will be responsible for the transportation of their artworks to and from the venue. Artworks should be collected</w:t>
      </w:r>
      <w:r w:rsidR="00206201">
        <w:rPr>
          <w:rFonts w:ascii="Century Gothic" w:hAnsi="Century Gothic"/>
          <w:sz w:val="20"/>
          <w:szCs w:val="20"/>
        </w:rPr>
        <w:t xml:space="preserve"> immediately</w:t>
      </w:r>
      <w:r w:rsidRPr="00206201">
        <w:rPr>
          <w:rFonts w:ascii="Century Gothic" w:hAnsi="Century Gothic"/>
          <w:sz w:val="20"/>
          <w:szCs w:val="20"/>
        </w:rPr>
        <w:t xml:space="preserve"> </w:t>
      </w:r>
      <w:r w:rsidRPr="00206201">
        <w:rPr>
          <w:rFonts w:ascii="Century Gothic" w:hAnsi="Century Gothic"/>
          <w:b/>
          <w:sz w:val="20"/>
          <w:szCs w:val="20"/>
        </w:rPr>
        <w:t>after</w:t>
      </w:r>
      <w:r w:rsidRPr="00206201">
        <w:rPr>
          <w:rFonts w:ascii="Century Gothic" w:hAnsi="Century Gothic"/>
          <w:sz w:val="20"/>
          <w:szCs w:val="20"/>
        </w:rPr>
        <w:t xml:space="preserve"> the </w:t>
      </w:r>
      <w:r w:rsidR="00813B4D">
        <w:rPr>
          <w:rFonts w:ascii="Century Gothic" w:hAnsi="Century Gothic"/>
          <w:sz w:val="20"/>
          <w:szCs w:val="20"/>
        </w:rPr>
        <w:t>exhibition</w:t>
      </w:r>
      <w:r w:rsidR="003B6F7F">
        <w:rPr>
          <w:rFonts w:ascii="Century Gothic" w:hAnsi="Century Gothic"/>
          <w:sz w:val="20"/>
          <w:szCs w:val="20"/>
        </w:rPr>
        <w:t xml:space="preserve"> </w:t>
      </w:r>
      <w:r w:rsidR="007F11C8" w:rsidRPr="003B6F7F">
        <w:rPr>
          <w:rFonts w:ascii="Century Gothic" w:hAnsi="Century Gothic"/>
          <w:sz w:val="20"/>
          <w:szCs w:val="20"/>
        </w:rPr>
        <w:t xml:space="preserve">on Monday </w:t>
      </w:r>
      <w:r w:rsidR="003B6F7F">
        <w:rPr>
          <w:rFonts w:ascii="Century Gothic" w:hAnsi="Century Gothic"/>
          <w:sz w:val="20"/>
          <w:szCs w:val="20"/>
        </w:rPr>
        <w:t>29</w:t>
      </w:r>
      <w:r w:rsidR="007F11C8" w:rsidRPr="003B6F7F">
        <w:rPr>
          <w:rFonts w:ascii="Century Gothic" w:hAnsi="Century Gothic"/>
          <w:sz w:val="20"/>
          <w:szCs w:val="20"/>
        </w:rPr>
        <w:t xml:space="preserve"> May 2023.</w:t>
      </w:r>
      <w:r w:rsidRPr="00206201">
        <w:rPr>
          <w:rFonts w:ascii="Century Gothic" w:hAnsi="Century Gothic"/>
          <w:sz w:val="20"/>
          <w:szCs w:val="20"/>
        </w:rPr>
        <w:t xml:space="preserve"> </w:t>
      </w:r>
    </w:p>
    <w:p w14:paraId="63556943" w14:textId="2CD60A68" w:rsidR="00E152EA" w:rsidRDefault="00EA5893" w:rsidP="00E152EA">
      <w:pPr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The </w:t>
      </w:r>
      <w:r w:rsidR="003B6F7F">
        <w:rPr>
          <w:rFonts w:ascii="Century Gothic" w:hAnsi="Century Gothic"/>
          <w:sz w:val="20"/>
          <w:szCs w:val="20"/>
        </w:rPr>
        <w:t>Ministry of Arts and Cultural Heritage</w:t>
      </w:r>
      <w:r w:rsidR="00DB1381" w:rsidRPr="00206201">
        <w:rPr>
          <w:rFonts w:ascii="Century Gothic" w:hAnsi="Century Gothic"/>
          <w:sz w:val="20"/>
          <w:szCs w:val="20"/>
        </w:rPr>
        <w:t xml:space="preserve"> will take all precautionary measures for the display of artworks, but </w:t>
      </w:r>
      <w:r w:rsidR="00DB1381" w:rsidRPr="00206201">
        <w:rPr>
          <w:rFonts w:ascii="Century Gothic" w:hAnsi="Century Gothic"/>
          <w:b/>
          <w:sz w:val="20"/>
          <w:szCs w:val="20"/>
        </w:rPr>
        <w:t>will not be res</w:t>
      </w:r>
      <w:r w:rsidR="00C964F6" w:rsidRPr="00206201">
        <w:rPr>
          <w:rFonts w:ascii="Century Gothic" w:hAnsi="Century Gothic"/>
          <w:b/>
          <w:sz w:val="20"/>
          <w:szCs w:val="20"/>
        </w:rPr>
        <w:t>ponsible for any damage or loss of artwork.</w:t>
      </w:r>
    </w:p>
    <w:p w14:paraId="7F41516F" w14:textId="3537102F" w:rsidR="00E152EA" w:rsidRPr="00E152EA" w:rsidRDefault="00DB1381" w:rsidP="00E152EA">
      <w:pPr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E152EA">
        <w:rPr>
          <w:rFonts w:ascii="Century Gothic" w:hAnsi="Century Gothic"/>
          <w:b/>
          <w:sz w:val="20"/>
          <w:szCs w:val="20"/>
        </w:rPr>
        <w:t>Participant should submit</w:t>
      </w:r>
      <w:r w:rsidR="00E152EA">
        <w:rPr>
          <w:rFonts w:ascii="Century Gothic" w:hAnsi="Century Gothic"/>
          <w:b/>
          <w:sz w:val="20"/>
          <w:szCs w:val="20"/>
        </w:rPr>
        <w:t xml:space="preserve"> the following</w:t>
      </w:r>
      <w:r w:rsidR="00E152EA" w:rsidRPr="00E152EA">
        <w:rPr>
          <w:rFonts w:ascii="Century Gothic" w:hAnsi="Century Gothic"/>
          <w:b/>
          <w:sz w:val="20"/>
          <w:szCs w:val="20"/>
        </w:rPr>
        <w:t>:</w:t>
      </w:r>
    </w:p>
    <w:p w14:paraId="08C2111E" w14:textId="08C5323E" w:rsidR="00DB1381" w:rsidRPr="00E152EA" w:rsidRDefault="00DB1381" w:rsidP="007429BE">
      <w:pPr>
        <w:numPr>
          <w:ilvl w:val="0"/>
          <w:numId w:val="4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E152EA">
        <w:rPr>
          <w:rFonts w:ascii="Century Gothic" w:hAnsi="Century Gothic"/>
          <w:sz w:val="20"/>
          <w:szCs w:val="20"/>
        </w:rPr>
        <w:t xml:space="preserve">Duly </w:t>
      </w:r>
      <w:r w:rsidR="00E83CC8">
        <w:rPr>
          <w:rFonts w:ascii="Century Gothic" w:hAnsi="Century Gothic"/>
          <w:sz w:val="20"/>
          <w:szCs w:val="20"/>
        </w:rPr>
        <w:t>completed</w:t>
      </w:r>
      <w:r w:rsidRPr="00E152EA">
        <w:rPr>
          <w:rFonts w:ascii="Century Gothic" w:hAnsi="Century Gothic"/>
          <w:sz w:val="20"/>
          <w:szCs w:val="20"/>
        </w:rPr>
        <w:t xml:space="preserve"> </w:t>
      </w:r>
      <w:r w:rsidRPr="00E152EA">
        <w:rPr>
          <w:rFonts w:ascii="Century Gothic" w:hAnsi="Century Gothic"/>
          <w:i/>
          <w:sz w:val="20"/>
          <w:szCs w:val="20"/>
        </w:rPr>
        <w:t>Entry Form</w:t>
      </w:r>
      <w:r w:rsidRPr="00E152EA">
        <w:rPr>
          <w:rFonts w:ascii="Century Gothic" w:hAnsi="Century Gothic"/>
          <w:sz w:val="20"/>
          <w:szCs w:val="20"/>
        </w:rPr>
        <w:t xml:space="preserve"> and one signed copy of the </w:t>
      </w:r>
      <w:r w:rsidRPr="00E152EA">
        <w:rPr>
          <w:rFonts w:ascii="Century Gothic" w:hAnsi="Century Gothic"/>
          <w:i/>
          <w:sz w:val="20"/>
          <w:szCs w:val="20"/>
        </w:rPr>
        <w:t>Conditions for Participation</w:t>
      </w:r>
      <w:r w:rsidRPr="00E152EA">
        <w:rPr>
          <w:rFonts w:ascii="Century Gothic" w:hAnsi="Century Gothic"/>
          <w:sz w:val="20"/>
          <w:szCs w:val="20"/>
        </w:rPr>
        <w:t xml:space="preserve"> </w:t>
      </w:r>
      <w:r w:rsidR="00E83CC8">
        <w:rPr>
          <w:rFonts w:ascii="Century Gothic" w:hAnsi="Century Gothic"/>
          <w:sz w:val="20"/>
          <w:szCs w:val="20"/>
        </w:rPr>
        <w:t>Form</w:t>
      </w:r>
    </w:p>
    <w:p w14:paraId="18175EA1" w14:textId="28E50364" w:rsidR="00DB1381" w:rsidRDefault="00DB1381" w:rsidP="007429BE">
      <w:pPr>
        <w:numPr>
          <w:ilvl w:val="0"/>
          <w:numId w:val="4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DB1381">
        <w:rPr>
          <w:rFonts w:ascii="Century Gothic" w:hAnsi="Century Gothic"/>
          <w:sz w:val="20"/>
          <w:szCs w:val="20"/>
        </w:rPr>
        <w:t>A digital photo of artwork (JPEG file at 300 dpi</w:t>
      </w:r>
      <w:r w:rsidR="00E83CC8">
        <w:rPr>
          <w:rFonts w:ascii="Century Gothic" w:hAnsi="Century Gothic"/>
          <w:sz w:val="20"/>
          <w:szCs w:val="20"/>
        </w:rPr>
        <w:t xml:space="preserve"> or above</w:t>
      </w:r>
      <w:r w:rsidR="00D2466B">
        <w:rPr>
          <w:rFonts w:ascii="Century Gothic" w:hAnsi="Century Gothic"/>
          <w:sz w:val="20"/>
          <w:szCs w:val="20"/>
        </w:rPr>
        <w:t xml:space="preserve">) </w:t>
      </w:r>
    </w:p>
    <w:p w14:paraId="5395F8D7" w14:textId="77777777" w:rsidR="007076F4" w:rsidRPr="00DB1381" w:rsidRDefault="007076F4" w:rsidP="007429BE">
      <w:pPr>
        <w:numPr>
          <w:ilvl w:val="0"/>
          <w:numId w:val="4"/>
        </w:num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Artist updated resume and CV</w:t>
      </w:r>
    </w:p>
    <w:p w14:paraId="3B782C58" w14:textId="4591AE20" w:rsidR="00DB1381" w:rsidRPr="00EB0CDC" w:rsidRDefault="00DB1381" w:rsidP="007429BE">
      <w:pPr>
        <w:numPr>
          <w:ilvl w:val="0"/>
          <w:numId w:val="4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DB1381">
        <w:rPr>
          <w:rFonts w:ascii="Century Gothic" w:hAnsi="Century Gothic"/>
          <w:sz w:val="20"/>
          <w:szCs w:val="20"/>
        </w:rPr>
        <w:t>A passport-sized photo of yourself (JPEG file at 300 dpi</w:t>
      </w:r>
      <w:r w:rsidR="00E83CC8">
        <w:rPr>
          <w:rFonts w:ascii="Century Gothic" w:hAnsi="Century Gothic"/>
          <w:sz w:val="20"/>
          <w:szCs w:val="20"/>
        </w:rPr>
        <w:t xml:space="preserve"> or above</w:t>
      </w:r>
      <w:r w:rsidRPr="00DB1381">
        <w:rPr>
          <w:rFonts w:ascii="Century Gothic" w:hAnsi="Century Gothic"/>
          <w:sz w:val="20"/>
          <w:szCs w:val="20"/>
        </w:rPr>
        <w:t>)</w:t>
      </w:r>
    </w:p>
    <w:p w14:paraId="0C49F673" w14:textId="7CDB5CE1" w:rsidR="00EB0CDC" w:rsidRDefault="00DB1381" w:rsidP="007429BE">
      <w:pPr>
        <w:numPr>
          <w:ilvl w:val="0"/>
          <w:numId w:val="2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9B4A68">
        <w:rPr>
          <w:rFonts w:ascii="Century Gothic" w:hAnsi="Century Gothic"/>
          <w:sz w:val="20"/>
          <w:szCs w:val="20"/>
        </w:rPr>
        <w:t>The dec</w:t>
      </w:r>
      <w:r w:rsidR="002B401C">
        <w:rPr>
          <w:rFonts w:ascii="Century Gothic" w:hAnsi="Century Gothic"/>
          <w:sz w:val="20"/>
          <w:szCs w:val="20"/>
        </w:rPr>
        <w:t>ision of the Jury will be final and irrevocable.</w:t>
      </w:r>
      <w:r w:rsidR="00EB0CDC">
        <w:rPr>
          <w:rFonts w:ascii="Century Gothic" w:hAnsi="Century Gothic"/>
          <w:sz w:val="20"/>
          <w:szCs w:val="20"/>
        </w:rPr>
        <w:t xml:space="preserve"> </w:t>
      </w:r>
    </w:p>
    <w:p w14:paraId="126B7A6E" w14:textId="3A023A2B" w:rsidR="00B811E9" w:rsidRDefault="00E0620B" w:rsidP="007429BE">
      <w:pPr>
        <w:pStyle w:val="ListParagraph"/>
        <w:numPr>
          <w:ilvl w:val="0"/>
          <w:numId w:val="2"/>
        </w:numPr>
        <w:spacing w:after="0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A grant of Rs 10,000 will be given to all selected artists displaying their artworks at the Mauritius Arts Expo.</w:t>
      </w:r>
    </w:p>
    <w:p w14:paraId="54D1E8B2" w14:textId="6708CAB7" w:rsidR="00B811E9" w:rsidRPr="00B811E9" w:rsidRDefault="00B811E9" w:rsidP="007429BE">
      <w:pPr>
        <w:pStyle w:val="ListParagraph"/>
        <w:numPr>
          <w:ilvl w:val="0"/>
          <w:numId w:val="2"/>
        </w:numPr>
        <w:spacing w:after="0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A special online gallery will be created for the selected artists to showcase all artworks proposed along with a short biography.</w:t>
      </w:r>
    </w:p>
    <w:p w14:paraId="0C806263" w14:textId="6E86F288" w:rsidR="00DB1381" w:rsidRPr="00EB0CDC" w:rsidRDefault="00EB0CDC" w:rsidP="007429BE">
      <w:pPr>
        <w:numPr>
          <w:ilvl w:val="0"/>
          <w:numId w:val="2"/>
        </w:num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The </w:t>
      </w:r>
      <w:r w:rsidR="000011ED">
        <w:rPr>
          <w:rFonts w:ascii="Century Gothic" w:hAnsi="Century Gothic"/>
          <w:sz w:val="20"/>
          <w:szCs w:val="20"/>
        </w:rPr>
        <w:t>Ministry</w:t>
      </w:r>
      <w:r w:rsidR="00691A1C">
        <w:rPr>
          <w:rFonts w:ascii="Century Gothic" w:hAnsi="Century Gothic"/>
          <w:sz w:val="20"/>
          <w:szCs w:val="20"/>
        </w:rPr>
        <w:t xml:space="preserve"> </w:t>
      </w:r>
      <w:r w:rsidR="009D75F0">
        <w:rPr>
          <w:rFonts w:ascii="Century Gothic" w:hAnsi="Century Gothic"/>
          <w:sz w:val="20"/>
          <w:szCs w:val="20"/>
        </w:rPr>
        <w:t>of Arts and Cultural Heritage</w:t>
      </w:r>
      <w:r w:rsidR="00F43CA3">
        <w:rPr>
          <w:rFonts w:ascii="Century Gothic" w:hAnsi="Century Gothic"/>
          <w:sz w:val="20"/>
          <w:szCs w:val="20"/>
        </w:rPr>
        <w:t>/</w:t>
      </w:r>
      <w:r w:rsidR="00691A1C">
        <w:rPr>
          <w:rFonts w:ascii="Century Gothic" w:hAnsi="Century Gothic"/>
          <w:sz w:val="20"/>
          <w:szCs w:val="20"/>
        </w:rPr>
        <w:t>N</w:t>
      </w:r>
      <w:r w:rsidR="003B6F7F">
        <w:rPr>
          <w:rFonts w:ascii="Century Gothic" w:hAnsi="Century Gothic"/>
          <w:sz w:val="20"/>
          <w:szCs w:val="20"/>
        </w:rPr>
        <w:t xml:space="preserve">ational Art Gallery </w:t>
      </w:r>
      <w:r w:rsidR="003F327D" w:rsidRPr="00EB0CDC">
        <w:rPr>
          <w:rFonts w:ascii="Century Gothic" w:hAnsi="Century Gothic"/>
          <w:sz w:val="20"/>
          <w:szCs w:val="20"/>
        </w:rPr>
        <w:t>ha</w:t>
      </w:r>
      <w:r w:rsidR="009D75F0">
        <w:rPr>
          <w:rFonts w:ascii="Century Gothic" w:hAnsi="Century Gothic"/>
          <w:sz w:val="20"/>
          <w:szCs w:val="20"/>
        </w:rPr>
        <w:t>ve</w:t>
      </w:r>
      <w:r w:rsidR="003F327D" w:rsidRPr="00EB0CDC">
        <w:rPr>
          <w:rFonts w:ascii="Century Gothic" w:hAnsi="Century Gothic"/>
          <w:sz w:val="20"/>
          <w:szCs w:val="20"/>
        </w:rPr>
        <w:t xml:space="preserve"> the right not to accept any a</w:t>
      </w:r>
      <w:r w:rsidR="003F327D">
        <w:rPr>
          <w:rFonts w:ascii="Century Gothic" w:hAnsi="Century Gothic"/>
          <w:sz w:val="20"/>
          <w:szCs w:val="20"/>
        </w:rPr>
        <w:t xml:space="preserve">rtworks and </w:t>
      </w:r>
      <w:r>
        <w:rPr>
          <w:rFonts w:ascii="Century Gothic" w:hAnsi="Century Gothic"/>
          <w:sz w:val="20"/>
          <w:szCs w:val="20"/>
        </w:rPr>
        <w:t>is under no obligation to provide any justification for non-acceptance.</w:t>
      </w:r>
    </w:p>
    <w:p w14:paraId="344B23D1" w14:textId="7C536230" w:rsidR="00DB1381" w:rsidRDefault="00DB1381" w:rsidP="007429BE">
      <w:pPr>
        <w:numPr>
          <w:ilvl w:val="0"/>
          <w:numId w:val="2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DB1381">
        <w:rPr>
          <w:rFonts w:ascii="Century Gothic" w:hAnsi="Century Gothic"/>
          <w:sz w:val="20"/>
          <w:szCs w:val="20"/>
        </w:rPr>
        <w:t xml:space="preserve">The </w:t>
      </w:r>
      <w:r w:rsidR="000011ED">
        <w:rPr>
          <w:rFonts w:ascii="Century Gothic" w:hAnsi="Century Gothic"/>
          <w:sz w:val="20"/>
          <w:szCs w:val="20"/>
        </w:rPr>
        <w:t xml:space="preserve">Ministry </w:t>
      </w:r>
      <w:r w:rsidR="009D75F0">
        <w:rPr>
          <w:rFonts w:ascii="Century Gothic" w:hAnsi="Century Gothic"/>
          <w:sz w:val="20"/>
          <w:szCs w:val="20"/>
        </w:rPr>
        <w:t>of Arts and Cultural Heritage</w:t>
      </w:r>
      <w:r w:rsidR="00F43CA3">
        <w:rPr>
          <w:rFonts w:ascii="Century Gothic" w:hAnsi="Century Gothic"/>
          <w:sz w:val="20"/>
          <w:szCs w:val="20"/>
        </w:rPr>
        <w:t>/</w:t>
      </w:r>
      <w:r w:rsidRPr="00DB1381">
        <w:rPr>
          <w:rFonts w:ascii="Century Gothic" w:hAnsi="Century Gothic"/>
          <w:sz w:val="20"/>
          <w:szCs w:val="20"/>
        </w:rPr>
        <w:t>National Art Gallery reserves the right to reproduce materials/ artworks for publication</w:t>
      </w:r>
      <w:r w:rsidR="00EB0CDC">
        <w:rPr>
          <w:rFonts w:ascii="Century Gothic" w:hAnsi="Century Gothic"/>
          <w:sz w:val="20"/>
          <w:szCs w:val="20"/>
        </w:rPr>
        <w:t xml:space="preserve">, online dissemination </w:t>
      </w:r>
      <w:r w:rsidRPr="00DB1381">
        <w:rPr>
          <w:rFonts w:ascii="Century Gothic" w:hAnsi="Century Gothic"/>
          <w:sz w:val="20"/>
          <w:szCs w:val="20"/>
        </w:rPr>
        <w:t>and promotion.</w:t>
      </w:r>
    </w:p>
    <w:p w14:paraId="0C099EF3" w14:textId="1A690FD4" w:rsidR="0070616C" w:rsidRPr="00206201" w:rsidRDefault="0070616C" w:rsidP="007429BE">
      <w:pPr>
        <w:numPr>
          <w:ilvl w:val="0"/>
          <w:numId w:val="2"/>
        </w:num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For queries, kindly call on 212-2112 or 213-0566/67</w:t>
      </w:r>
    </w:p>
    <w:p w14:paraId="3CECC34E" w14:textId="77777777" w:rsidR="003B6F7F" w:rsidRDefault="00DB1381" w:rsidP="003B6F7F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3B6F7F">
        <w:rPr>
          <w:rFonts w:ascii="Century Gothic" w:hAnsi="Century Gothic"/>
          <w:b/>
          <w:sz w:val="20"/>
          <w:szCs w:val="20"/>
        </w:rPr>
        <w:t>Deadline</w:t>
      </w:r>
      <w:r w:rsidRPr="003B6F7F">
        <w:rPr>
          <w:rFonts w:ascii="Century Gothic" w:hAnsi="Century Gothic"/>
          <w:sz w:val="20"/>
          <w:szCs w:val="20"/>
        </w:rPr>
        <w:t xml:space="preserve"> for submission of entries is </w:t>
      </w:r>
      <w:r w:rsidR="003B6F7F" w:rsidRPr="003B6F7F">
        <w:rPr>
          <w:rFonts w:ascii="Century Gothic" w:hAnsi="Century Gothic"/>
          <w:b/>
          <w:sz w:val="20"/>
          <w:szCs w:val="20"/>
        </w:rPr>
        <w:t>Wednesday</w:t>
      </w:r>
      <w:r w:rsidR="00EA5893" w:rsidRPr="003B6F7F">
        <w:rPr>
          <w:rFonts w:ascii="Century Gothic" w:hAnsi="Century Gothic"/>
          <w:b/>
          <w:sz w:val="20"/>
          <w:szCs w:val="20"/>
        </w:rPr>
        <w:t xml:space="preserve"> </w:t>
      </w:r>
      <w:r w:rsidR="00383141" w:rsidRPr="003B6F7F">
        <w:rPr>
          <w:rFonts w:ascii="Century Gothic" w:hAnsi="Century Gothic"/>
          <w:b/>
          <w:sz w:val="20"/>
          <w:szCs w:val="20"/>
        </w:rPr>
        <w:t>2</w:t>
      </w:r>
      <w:r w:rsidR="003B6F7F" w:rsidRPr="003B6F7F">
        <w:rPr>
          <w:rFonts w:ascii="Century Gothic" w:hAnsi="Century Gothic"/>
          <w:b/>
          <w:sz w:val="20"/>
          <w:szCs w:val="20"/>
        </w:rPr>
        <w:t>6</w:t>
      </w:r>
      <w:r w:rsidR="00E152EA" w:rsidRPr="003B6F7F">
        <w:rPr>
          <w:rFonts w:ascii="Century Gothic" w:hAnsi="Century Gothic"/>
          <w:b/>
          <w:sz w:val="20"/>
          <w:szCs w:val="20"/>
        </w:rPr>
        <w:t xml:space="preserve"> </w:t>
      </w:r>
      <w:r w:rsidR="00691A1C" w:rsidRPr="003B6F7F">
        <w:rPr>
          <w:rFonts w:ascii="Century Gothic" w:hAnsi="Century Gothic"/>
          <w:b/>
          <w:sz w:val="20"/>
          <w:szCs w:val="20"/>
        </w:rPr>
        <w:t>April</w:t>
      </w:r>
      <w:r w:rsidR="00111F50" w:rsidRPr="003B6F7F">
        <w:rPr>
          <w:rFonts w:ascii="Century Gothic" w:hAnsi="Century Gothic"/>
          <w:b/>
          <w:sz w:val="20"/>
          <w:szCs w:val="20"/>
        </w:rPr>
        <w:t xml:space="preserve"> 202</w:t>
      </w:r>
      <w:r w:rsidR="000B13EC" w:rsidRPr="003B6F7F">
        <w:rPr>
          <w:rFonts w:ascii="Century Gothic" w:hAnsi="Century Gothic"/>
          <w:b/>
          <w:sz w:val="20"/>
          <w:szCs w:val="20"/>
        </w:rPr>
        <w:t>3</w:t>
      </w:r>
      <w:r w:rsidRPr="003B6F7F">
        <w:rPr>
          <w:rFonts w:ascii="Century Gothic" w:hAnsi="Century Gothic"/>
          <w:b/>
          <w:sz w:val="20"/>
          <w:szCs w:val="20"/>
        </w:rPr>
        <w:t xml:space="preserve"> </w:t>
      </w:r>
      <w:r w:rsidRPr="003B6F7F">
        <w:rPr>
          <w:rFonts w:ascii="Century Gothic" w:hAnsi="Century Gothic"/>
          <w:sz w:val="20"/>
          <w:szCs w:val="20"/>
        </w:rPr>
        <w:t xml:space="preserve">by </w:t>
      </w:r>
      <w:r w:rsidR="00E152EA" w:rsidRPr="003B6F7F">
        <w:rPr>
          <w:rFonts w:ascii="Century Gothic" w:hAnsi="Century Gothic"/>
          <w:b/>
          <w:sz w:val="20"/>
          <w:szCs w:val="20"/>
        </w:rPr>
        <w:t>1</w:t>
      </w:r>
      <w:r w:rsidR="003B6F7F" w:rsidRPr="003B6F7F">
        <w:rPr>
          <w:rFonts w:ascii="Century Gothic" w:hAnsi="Century Gothic"/>
          <w:b/>
          <w:sz w:val="20"/>
          <w:szCs w:val="20"/>
        </w:rPr>
        <w:t>5</w:t>
      </w:r>
      <w:r w:rsidR="00E152EA" w:rsidRPr="003B6F7F">
        <w:rPr>
          <w:rFonts w:ascii="Century Gothic" w:hAnsi="Century Gothic"/>
          <w:b/>
          <w:sz w:val="20"/>
          <w:szCs w:val="20"/>
        </w:rPr>
        <w:t xml:space="preserve"> 00 hours</w:t>
      </w:r>
      <w:r w:rsidRPr="003B6F7F">
        <w:rPr>
          <w:rFonts w:ascii="Century Gothic" w:hAnsi="Century Gothic"/>
          <w:b/>
          <w:sz w:val="20"/>
          <w:szCs w:val="20"/>
        </w:rPr>
        <w:t xml:space="preserve"> </w:t>
      </w:r>
      <w:r w:rsidRPr="003B6F7F">
        <w:rPr>
          <w:rFonts w:ascii="Century Gothic" w:hAnsi="Century Gothic"/>
          <w:sz w:val="20"/>
          <w:szCs w:val="20"/>
        </w:rPr>
        <w:t>lates</w:t>
      </w:r>
      <w:r w:rsidR="003B6F7F" w:rsidRPr="003B6F7F">
        <w:rPr>
          <w:rFonts w:ascii="Century Gothic" w:hAnsi="Century Gothic"/>
          <w:sz w:val="20"/>
          <w:szCs w:val="20"/>
        </w:rPr>
        <w:t>t.</w:t>
      </w:r>
      <w:r w:rsidR="003B6F7F">
        <w:rPr>
          <w:rFonts w:ascii="Century Gothic" w:hAnsi="Century Gothic"/>
          <w:sz w:val="20"/>
          <w:szCs w:val="20"/>
        </w:rPr>
        <w:t xml:space="preserve"> </w:t>
      </w:r>
    </w:p>
    <w:p w14:paraId="47A9A7F9" w14:textId="45D3DF35" w:rsidR="003B6F7F" w:rsidRPr="003B6F7F" w:rsidRDefault="003B6F7F" w:rsidP="003B6F7F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Entries</w:t>
      </w:r>
      <w:r w:rsidRPr="003B6F7F">
        <w:rPr>
          <w:rFonts w:ascii="Century Gothic" w:hAnsi="Century Gothic"/>
          <w:sz w:val="20"/>
          <w:szCs w:val="20"/>
        </w:rPr>
        <w:t xml:space="preserve"> should be deposited, in a sealed envelope, in the Tender Box located on the 7th Floor</w:t>
      </w:r>
      <w:r w:rsidR="00F43CA3">
        <w:rPr>
          <w:rFonts w:ascii="Century Gothic" w:hAnsi="Century Gothic"/>
          <w:sz w:val="20"/>
          <w:szCs w:val="20"/>
        </w:rPr>
        <w:t xml:space="preserve"> of the Ministry of Arts and Cultural Heritage</w:t>
      </w:r>
      <w:bookmarkStart w:id="0" w:name="_GoBack"/>
      <w:bookmarkEnd w:id="0"/>
      <w:r w:rsidRPr="003B6F7F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3B6F7F">
        <w:rPr>
          <w:rFonts w:ascii="Century Gothic" w:hAnsi="Century Gothic"/>
          <w:sz w:val="20"/>
          <w:szCs w:val="20"/>
        </w:rPr>
        <w:t>Renganaden</w:t>
      </w:r>
      <w:proofErr w:type="spellEnd"/>
      <w:r w:rsidRPr="003B6F7F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3B6F7F">
        <w:rPr>
          <w:rFonts w:ascii="Century Gothic" w:hAnsi="Century Gothic"/>
          <w:sz w:val="20"/>
          <w:szCs w:val="20"/>
        </w:rPr>
        <w:t>Seeneevassen</w:t>
      </w:r>
      <w:proofErr w:type="spellEnd"/>
      <w:r w:rsidRPr="003B6F7F">
        <w:rPr>
          <w:rFonts w:ascii="Century Gothic" w:hAnsi="Century Gothic"/>
          <w:sz w:val="20"/>
          <w:szCs w:val="20"/>
        </w:rPr>
        <w:t xml:space="preserve"> Building, </w:t>
      </w:r>
      <w:proofErr w:type="spellStart"/>
      <w:r w:rsidRPr="003B6F7F">
        <w:rPr>
          <w:rFonts w:ascii="Century Gothic" w:hAnsi="Century Gothic"/>
          <w:sz w:val="20"/>
          <w:szCs w:val="20"/>
        </w:rPr>
        <w:t>Cnr</w:t>
      </w:r>
      <w:proofErr w:type="spellEnd"/>
      <w:r w:rsidRPr="003B6F7F">
        <w:rPr>
          <w:rFonts w:ascii="Century Gothic" w:hAnsi="Century Gothic"/>
          <w:sz w:val="20"/>
          <w:szCs w:val="20"/>
        </w:rPr>
        <w:t>. Pope Hennessy &amp; Maillard Streets</w:t>
      </w:r>
      <w:r>
        <w:rPr>
          <w:rFonts w:ascii="Century Gothic" w:hAnsi="Century Gothic"/>
          <w:sz w:val="20"/>
          <w:szCs w:val="20"/>
        </w:rPr>
        <w:t xml:space="preserve">. </w:t>
      </w:r>
      <w:r w:rsidRPr="003B6F7F">
        <w:rPr>
          <w:rFonts w:ascii="Century Gothic" w:hAnsi="Century Gothic"/>
          <w:sz w:val="20"/>
          <w:szCs w:val="20"/>
        </w:rPr>
        <w:t xml:space="preserve">Late Proposals will not be accepted. </w:t>
      </w:r>
    </w:p>
    <w:p w14:paraId="26C00F27" w14:textId="138576C8" w:rsidR="00CC3B2C" w:rsidRPr="00B02B95" w:rsidRDefault="00CC3B2C" w:rsidP="00CC3B2C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0" w:color="auto"/>
        </w:pBdr>
        <w:tabs>
          <w:tab w:val="right" w:pos="11330"/>
        </w:tabs>
        <w:spacing w:after="0" w:line="360" w:lineRule="auto"/>
        <w:ind w:left="36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I have read and accept</w:t>
      </w:r>
      <w:r w:rsidRPr="00B02B95">
        <w:rPr>
          <w:rFonts w:ascii="Century Gothic" w:hAnsi="Century Gothic"/>
          <w:b/>
          <w:sz w:val="20"/>
          <w:szCs w:val="20"/>
        </w:rPr>
        <w:t xml:space="preserve"> the above conditions of the </w:t>
      </w:r>
      <w:r w:rsidR="000011ED">
        <w:rPr>
          <w:rFonts w:ascii="Century Gothic" w:hAnsi="Century Gothic"/>
          <w:b/>
          <w:i/>
          <w:sz w:val="20"/>
          <w:szCs w:val="20"/>
        </w:rPr>
        <w:t xml:space="preserve">Mauritius </w:t>
      </w:r>
      <w:r w:rsidR="0069477A">
        <w:rPr>
          <w:rFonts w:ascii="Century Gothic" w:hAnsi="Century Gothic"/>
          <w:b/>
          <w:i/>
          <w:sz w:val="20"/>
          <w:szCs w:val="20"/>
        </w:rPr>
        <w:t>Arts</w:t>
      </w:r>
      <w:r w:rsidR="000011ED">
        <w:rPr>
          <w:rFonts w:ascii="Century Gothic" w:hAnsi="Century Gothic"/>
          <w:b/>
          <w:i/>
          <w:sz w:val="20"/>
          <w:szCs w:val="20"/>
        </w:rPr>
        <w:t xml:space="preserve"> Expo</w:t>
      </w:r>
      <w:r w:rsidR="00111F50">
        <w:rPr>
          <w:rFonts w:ascii="Century Gothic" w:hAnsi="Century Gothic"/>
          <w:b/>
          <w:i/>
          <w:sz w:val="20"/>
          <w:szCs w:val="20"/>
        </w:rPr>
        <w:t xml:space="preserve"> 202</w:t>
      </w:r>
      <w:r w:rsidR="000B13EC">
        <w:rPr>
          <w:rFonts w:ascii="Century Gothic" w:hAnsi="Century Gothic"/>
          <w:b/>
          <w:i/>
          <w:sz w:val="20"/>
          <w:szCs w:val="20"/>
        </w:rPr>
        <w:t>3</w:t>
      </w:r>
      <w:r w:rsidR="0069477A">
        <w:rPr>
          <w:rFonts w:ascii="Century Gothic" w:hAnsi="Century Gothic"/>
          <w:b/>
          <w:i/>
          <w:sz w:val="20"/>
          <w:szCs w:val="20"/>
        </w:rPr>
        <w:t>.</w:t>
      </w:r>
    </w:p>
    <w:p w14:paraId="31120F21" w14:textId="77777777" w:rsidR="00CC3B2C" w:rsidRDefault="00CC3B2C" w:rsidP="00CC3B2C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0" w:color="auto"/>
        </w:pBdr>
        <w:spacing w:after="0" w:line="360" w:lineRule="auto"/>
        <w:ind w:left="360"/>
        <w:jc w:val="both"/>
        <w:rPr>
          <w:rFonts w:ascii="Century Gothic" w:hAnsi="Century Gothic"/>
          <w:sz w:val="20"/>
          <w:szCs w:val="20"/>
        </w:rPr>
      </w:pPr>
      <w:r w:rsidRPr="00B02B95">
        <w:rPr>
          <w:rFonts w:ascii="Century Gothic" w:hAnsi="Century Gothic"/>
          <w:b/>
          <w:sz w:val="20"/>
          <w:szCs w:val="20"/>
        </w:rPr>
        <w:t>Name:</w:t>
      </w:r>
      <w:r>
        <w:rPr>
          <w:rFonts w:ascii="Century Gothic" w:hAnsi="Century Gothic"/>
          <w:sz w:val="20"/>
          <w:szCs w:val="20"/>
        </w:rPr>
        <w:t xml:space="preserve"> ____________________________________________________________________________________________________</w:t>
      </w:r>
    </w:p>
    <w:p w14:paraId="2C78D8E3" w14:textId="77777777" w:rsidR="00726E1B" w:rsidRDefault="00CC3B2C" w:rsidP="00CC3B2C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0" w:color="auto"/>
        </w:pBdr>
        <w:spacing w:after="0" w:line="360" w:lineRule="auto"/>
        <w:ind w:left="360"/>
        <w:jc w:val="both"/>
        <w:rPr>
          <w:rFonts w:ascii="Century Gothic" w:hAnsi="Century Gothic"/>
          <w:sz w:val="20"/>
          <w:szCs w:val="20"/>
        </w:rPr>
      </w:pPr>
      <w:r w:rsidRPr="00B02B95">
        <w:rPr>
          <w:rFonts w:ascii="Century Gothic" w:hAnsi="Century Gothic"/>
          <w:b/>
          <w:sz w:val="20"/>
          <w:szCs w:val="20"/>
        </w:rPr>
        <w:t>Signature:</w:t>
      </w:r>
      <w:r>
        <w:rPr>
          <w:rFonts w:ascii="Century Gothic" w:hAnsi="Century Gothic"/>
          <w:sz w:val="20"/>
          <w:szCs w:val="20"/>
        </w:rPr>
        <w:t xml:space="preserve"> _________________________________________                </w:t>
      </w:r>
    </w:p>
    <w:p w14:paraId="1CDB352A" w14:textId="1DF07302" w:rsidR="00CC3B2C" w:rsidRPr="00FB3EA6" w:rsidRDefault="00726E1B" w:rsidP="00CC3B2C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0" w:color="auto"/>
        </w:pBdr>
        <w:spacing w:after="0" w:line="36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sz w:val="20"/>
          <w:szCs w:val="20"/>
        </w:rPr>
        <w:t>D</w:t>
      </w:r>
      <w:r w:rsidR="00CC3B2C" w:rsidRPr="00B02B95">
        <w:rPr>
          <w:rFonts w:ascii="Century Gothic" w:hAnsi="Century Gothic"/>
          <w:b/>
          <w:sz w:val="20"/>
          <w:szCs w:val="20"/>
        </w:rPr>
        <w:t>ate:</w:t>
      </w:r>
      <w:r w:rsidR="00CC3B2C">
        <w:rPr>
          <w:rFonts w:ascii="Century Gothic" w:hAnsi="Century Gothic"/>
          <w:sz w:val="20"/>
          <w:szCs w:val="20"/>
        </w:rPr>
        <w:t xml:space="preserve"> _________________________________________</w:t>
      </w:r>
    </w:p>
    <w:sectPr w:rsidR="00CC3B2C" w:rsidRPr="00FB3EA6" w:rsidSect="00726E1B">
      <w:headerReference w:type="even" r:id="rId8"/>
      <w:headerReference w:type="default" r:id="rId9"/>
      <w:pgSz w:w="11906" w:h="16838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0AF74" w14:textId="77777777" w:rsidR="00002CB8" w:rsidRDefault="00002CB8" w:rsidP="00BE41B4">
      <w:pPr>
        <w:spacing w:after="0" w:line="240" w:lineRule="auto"/>
      </w:pPr>
      <w:r>
        <w:separator/>
      </w:r>
    </w:p>
  </w:endnote>
  <w:endnote w:type="continuationSeparator" w:id="0">
    <w:p w14:paraId="10B7CEBE" w14:textId="77777777" w:rsidR="00002CB8" w:rsidRDefault="00002CB8" w:rsidP="00BE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2E465" w14:textId="77777777" w:rsidR="00002CB8" w:rsidRDefault="00002CB8" w:rsidP="00BE41B4">
      <w:pPr>
        <w:spacing w:after="0" w:line="240" w:lineRule="auto"/>
      </w:pPr>
      <w:r>
        <w:separator/>
      </w:r>
    </w:p>
  </w:footnote>
  <w:footnote w:type="continuationSeparator" w:id="0">
    <w:p w14:paraId="4CAAEC85" w14:textId="77777777" w:rsidR="00002CB8" w:rsidRDefault="00002CB8" w:rsidP="00BE4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0B16A" w14:textId="77777777" w:rsidR="000011ED" w:rsidRPr="00440409" w:rsidRDefault="000011ED" w:rsidP="000011ED">
    <w:pPr>
      <w:pStyle w:val="Header"/>
      <w:jc w:val="right"/>
      <w:rPr>
        <w:rFonts w:ascii="Tahoma" w:eastAsiaTheme="majorEastAsia" w:hAnsi="Tahoma" w:cs="Tahoma"/>
        <w:color w:val="215868" w:themeColor="accent5" w:themeShade="80"/>
        <w:sz w:val="44"/>
        <w:szCs w:val="44"/>
        <w:lang w:val="fr-FR"/>
      </w:rPr>
    </w:pPr>
    <w:r>
      <w:rPr>
        <w:rFonts w:ascii="Tahoma" w:eastAsiaTheme="majorEastAsia" w:hAnsi="Tahoma" w:cs="Tahoma"/>
        <w:color w:val="215868" w:themeColor="accent5" w:themeShade="80"/>
        <w:sz w:val="44"/>
        <w:szCs w:val="44"/>
        <w:lang w:val="fr-FR"/>
      </w:rPr>
      <w:t>MAURITIUS ARTS EXPO 2023</w:t>
    </w:r>
  </w:p>
  <w:p w14:paraId="5862CFCD" w14:textId="77777777" w:rsidR="000011ED" w:rsidRPr="0086507C" w:rsidRDefault="000011ED" w:rsidP="000011ED">
    <w:pPr>
      <w:jc w:val="center"/>
      <w:rPr>
        <w:lang w:val="fr-FR"/>
      </w:rPr>
    </w:pPr>
    <w:r>
      <w:rPr>
        <w:rFonts w:ascii="Century Gothic" w:eastAsiaTheme="majorEastAsia" w:hAnsi="Century Gothic" w:cs="Tahoma"/>
        <w:color w:val="7F7F7F" w:themeColor="text1" w:themeTint="80"/>
        <w:sz w:val="16"/>
        <w:szCs w:val="16"/>
        <w:lang w:val="fr-FR"/>
      </w:rPr>
      <w:t xml:space="preserve"> </w:t>
    </w:r>
  </w:p>
  <w:p w14:paraId="3C8FC252" w14:textId="77777777" w:rsidR="008C5582" w:rsidRPr="000011ED" w:rsidRDefault="008C5582" w:rsidP="000011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3D903" w14:textId="05A2F254" w:rsidR="00CB5333" w:rsidRPr="00440409" w:rsidRDefault="000011ED" w:rsidP="00CB5333">
    <w:pPr>
      <w:pStyle w:val="Header"/>
      <w:jc w:val="right"/>
      <w:rPr>
        <w:rFonts w:ascii="Tahoma" w:eastAsiaTheme="majorEastAsia" w:hAnsi="Tahoma" w:cs="Tahoma"/>
        <w:color w:val="215868" w:themeColor="accent5" w:themeShade="80"/>
        <w:sz w:val="44"/>
        <w:szCs w:val="44"/>
        <w:lang w:val="fr-FR"/>
      </w:rPr>
    </w:pPr>
    <w:r>
      <w:rPr>
        <w:rFonts w:ascii="Tahoma" w:eastAsiaTheme="majorEastAsia" w:hAnsi="Tahoma" w:cs="Tahoma"/>
        <w:color w:val="215868" w:themeColor="accent5" w:themeShade="80"/>
        <w:sz w:val="44"/>
        <w:szCs w:val="44"/>
        <w:lang w:val="fr-FR"/>
      </w:rPr>
      <w:t>MAURITIUS ARTS EXPO</w:t>
    </w:r>
    <w:r w:rsidR="00111F50">
      <w:rPr>
        <w:rFonts w:ascii="Tahoma" w:eastAsiaTheme="majorEastAsia" w:hAnsi="Tahoma" w:cs="Tahoma"/>
        <w:color w:val="215868" w:themeColor="accent5" w:themeShade="80"/>
        <w:sz w:val="44"/>
        <w:szCs w:val="44"/>
        <w:lang w:val="fr-FR"/>
      </w:rPr>
      <w:t xml:space="preserve"> </w:t>
    </w:r>
    <w:r w:rsidR="00CB5333">
      <w:rPr>
        <w:rFonts w:ascii="Tahoma" w:eastAsiaTheme="majorEastAsia" w:hAnsi="Tahoma" w:cs="Tahoma"/>
        <w:color w:val="215868" w:themeColor="accent5" w:themeShade="80"/>
        <w:sz w:val="44"/>
        <w:szCs w:val="44"/>
        <w:lang w:val="fr-FR"/>
      </w:rPr>
      <w:t>2023</w:t>
    </w:r>
  </w:p>
  <w:p w14:paraId="33582DAC" w14:textId="57373B7C" w:rsidR="00BE41B4" w:rsidRPr="0086507C" w:rsidRDefault="00111F50" w:rsidP="000011ED">
    <w:pPr>
      <w:jc w:val="center"/>
      <w:rPr>
        <w:lang w:val="fr-FR"/>
      </w:rPr>
    </w:pPr>
    <w:r>
      <w:rPr>
        <w:rFonts w:ascii="Century Gothic" w:eastAsiaTheme="majorEastAsia" w:hAnsi="Century Gothic" w:cs="Tahoma"/>
        <w:color w:val="7F7F7F" w:themeColor="text1" w:themeTint="80"/>
        <w:sz w:val="16"/>
        <w:szCs w:val="16"/>
        <w:lang w:val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73467"/>
    <w:multiLevelType w:val="hybridMultilevel"/>
    <w:tmpl w:val="3BBE32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E32FB9"/>
    <w:multiLevelType w:val="hybridMultilevel"/>
    <w:tmpl w:val="473E805C"/>
    <w:lvl w:ilvl="0" w:tplc="B3B6DA5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948A54" w:themeColor="background2" w:themeShade="8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DD51C5"/>
    <w:multiLevelType w:val="hybridMultilevel"/>
    <w:tmpl w:val="04E63858"/>
    <w:lvl w:ilvl="0" w:tplc="101420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C4555"/>
    <w:multiLevelType w:val="hybridMultilevel"/>
    <w:tmpl w:val="4F7E168E"/>
    <w:lvl w:ilvl="0" w:tplc="B3B6DA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93A44"/>
    <w:multiLevelType w:val="hybridMultilevel"/>
    <w:tmpl w:val="648CCEDA"/>
    <w:lvl w:ilvl="0" w:tplc="1EE0EC4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948A54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9B56DF"/>
    <w:multiLevelType w:val="hybridMultilevel"/>
    <w:tmpl w:val="3C1AFC0A"/>
    <w:lvl w:ilvl="0" w:tplc="CDC4689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948A54" w:themeColor="background2" w:themeShade="8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AC1562"/>
    <w:multiLevelType w:val="hybridMultilevel"/>
    <w:tmpl w:val="EBF81166"/>
    <w:lvl w:ilvl="0" w:tplc="B3B6DA5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948A54" w:themeColor="background2" w:themeShade="8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D71FD7"/>
    <w:multiLevelType w:val="hybridMultilevel"/>
    <w:tmpl w:val="461E6536"/>
    <w:lvl w:ilvl="0" w:tplc="B73AB16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948A54" w:themeColor="background2" w:themeShade="8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811D7B"/>
    <w:multiLevelType w:val="hybridMultilevel"/>
    <w:tmpl w:val="188CFB4C"/>
    <w:lvl w:ilvl="0" w:tplc="B73AB16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948A54" w:themeColor="background2" w:themeShade="80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922C6C"/>
    <w:multiLevelType w:val="hybridMultilevel"/>
    <w:tmpl w:val="B8F4E7C4"/>
    <w:lvl w:ilvl="0" w:tplc="E7FA15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3152" w:themeColor="accent4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E2A1B"/>
    <w:multiLevelType w:val="hybridMultilevel"/>
    <w:tmpl w:val="FC0E27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849"/>
    <w:rsid w:val="000011ED"/>
    <w:rsid w:val="00002CB8"/>
    <w:rsid w:val="00024168"/>
    <w:rsid w:val="00027A7D"/>
    <w:rsid w:val="00047C51"/>
    <w:rsid w:val="00070B68"/>
    <w:rsid w:val="00073A24"/>
    <w:rsid w:val="00095533"/>
    <w:rsid w:val="000A037B"/>
    <w:rsid w:val="000B13EC"/>
    <w:rsid w:val="000C26BB"/>
    <w:rsid w:val="000F5AE2"/>
    <w:rsid w:val="00101057"/>
    <w:rsid w:val="00111F50"/>
    <w:rsid w:val="0012067F"/>
    <w:rsid w:val="00121605"/>
    <w:rsid w:val="00126952"/>
    <w:rsid w:val="00127069"/>
    <w:rsid w:val="00132849"/>
    <w:rsid w:val="00133378"/>
    <w:rsid w:val="00146F69"/>
    <w:rsid w:val="001529BE"/>
    <w:rsid w:val="00154503"/>
    <w:rsid w:val="001615A0"/>
    <w:rsid w:val="001724A4"/>
    <w:rsid w:val="00175122"/>
    <w:rsid w:val="00180C04"/>
    <w:rsid w:val="0019091B"/>
    <w:rsid w:val="00196E50"/>
    <w:rsid w:val="00196F7C"/>
    <w:rsid w:val="001A4C31"/>
    <w:rsid w:val="001A6483"/>
    <w:rsid w:val="001A6B7F"/>
    <w:rsid w:val="001B77B9"/>
    <w:rsid w:val="001C5D9D"/>
    <w:rsid w:val="001E19CB"/>
    <w:rsid w:val="001F0D54"/>
    <w:rsid w:val="00204A1E"/>
    <w:rsid w:val="00206201"/>
    <w:rsid w:val="00211142"/>
    <w:rsid w:val="00212525"/>
    <w:rsid w:val="00216286"/>
    <w:rsid w:val="00235489"/>
    <w:rsid w:val="00235492"/>
    <w:rsid w:val="00241BA9"/>
    <w:rsid w:val="0025092F"/>
    <w:rsid w:val="002528DA"/>
    <w:rsid w:val="00262D3C"/>
    <w:rsid w:val="00263EF5"/>
    <w:rsid w:val="00267D46"/>
    <w:rsid w:val="00277C6A"/>
    <w:rsid w:val="00295EEE"/>
    <w:rsid w:val="00296AC1"/>
    <w:rsid w:val="002B401C"/>
    <w:rsid w:val="002B51F2"/>
    <w:rsid w:val="002C00C8"/>
    <w:rsid w:val="002D01F6"/>
    <w:rsid w:val="002D46F6"/>
    <w:rsid w:val="002D7473"/>
    <w:rsid w:val="002E5F2C"/>
    <w:rsid w:val="002E64C3"/>
    <w:rsid w:val="002E6C2B"/>
    <w:rsid w:val="002F648D"/>
    <w:rsid w:val="002F6D32"/>
    <w:rsid w:val="00305A68"/>
    <w:rsid w:val="00334A18"/>
    <w:rsid w:val="003650BC"/>
    <w:rsid w:val="0037519E"/>
    <w:rsid w:val="00381B81"/>
    <w:rsid w:val="00383141"/>
    <w:rsid w:val="003866B8"/>
    <w:rsid w:val="0039709E"/>
    <w:rsid w:val="003A6969"/>
    <w:rsid w:val="003B4F68"/>
    <w:rsid w:val="003B636A"/>
    <w:rsid w:val="003B6740"/>
    <w:rsid w:val="003B6F7F"/>
    <w:rsid w:val="003B7D77"/>
    <w:rsid w:val="003C3E04"/>
    <w:rsid w:val="003D1BC9"/>
    <w:rsid w:val="003D30A5"/>
    <w:rsid w:val="003D4A6B"/>
    <w:rsid w:val="003E236C"/>
    <w:rsid w:val="003E5A51"/>
    <w:rsid w:val="003E6B9C"/>
    <w:rsid w:val="003F327D"/>
    <w:rsid w:val="00405AF9"/>
    <w:rsid w:val="004149EA"/>
    <w:rsid w:val="00415CAC"/>
    <w:rsid w:val="00424DF7"/>
    <w:rsid w:val="00432567"/>
    <w:rsid w:val="004336A0"/>
    <w:rsid w:val="0043479A"/>
    <w:rsid w:val="00436EFB"/>
    <w:rsid w:val="00440409"/>
    <w:rsid w:val="00440738"/>
    <w:rsid w:val="00446D22"/>
    <w:rsid w:val="0044719D"/>
    <w:rsid w:val="0045175A"/>
    <w:rsid w:val="004552D7"/>
    <w:rsid w:val="00455C9A"/>
    <w:rsid w:val="004643E2"/>
    <w:rsid w:val="004A14C3"/>
    <w:rsid w:val="004A1B0C"/>
    <w:rsid w:val="004C0E9B"/>
    <w:rsid w:val="004E7DFB"/>
    <w:rsid w:val="004F2B61"/>
    <w:rsid w:val="004F59BD"/>
    <w:rsid w:val="005127A5"/>
    <w:rsid w:val="00512A53"/>
    <w:rsid w:val="0051365F"/>
    <w:rsid w:val="0053230D"/>
    <w:rsid w:val="00532362"/>
    <w:rsid w:val="00536FFE"/>
    <w:rsid w:val="00544CEB"/>
    <w:rsid w:val="00547B88"/>
    <w:rsid w:val="00553628"/>
    <w:rsid w:val="00555BCE"/>
    <w:rsid w:val="00576113"/>
    <w:rsid w:val="00592783"/>
    <w:rsid w:val="005A1D3C"/>
    <w:rsid w:val="005A779E"/>
    <w:rsid w:val="005C738A"/>
    <w:rsid w:val="005D560F"/>
    <w:rsid w:val="005D7AE3"/>
    <w:rsid w:val="005E1F08"/>
    <w:rsid w:val="005F3037"/>
    <w:rsid w:val="006171F9"/>
    <w:rsid w:val="00630938"/>
    <w:rsid w:val="0063606C"/>
    <w:rsid w:val="00656EF1"/>
    <w:rsid w:val="006620D7"/>
    <w:rsid w:val="00664579"/>
    <w:rsid w:val="00665302"/>
    <w:rsid w:val="006677F7"/>
    <w:rsid w:val="00672985"/>
    <w:rsid w:val="00675391"/>
    <w:rsid w:val="00676EC0"/>
    <w:rsid w:val="00681A13"/>
    <w:rsid w:val="00691A1C"/>
    <w:rsid w:val="0069477A"/>
    <w:rsid w:val="006A1F68"/>
    <w:rsid w:val="006A6001"/>
    <w:rsid w:val="006B68AE"/>
    <w:rsid w:val="006C4F24"/>
    <w:rsid w:val="006E2F23"/>
    <w:rsid w:val="006E53A5"/>
    <w:rsid w:val="006F1D6A"/>
    <w:rsid w:val="006F7D69"/>
    <w:rsid w:val="0070616C"/>
    <w:rsid w:val="007076F4"/>
    <w:rsid w:val="00726E1B"/>
    <w:rsid w:val="007302B4"/>
    <w:rsid w:val="00740049"/>
    <w:rsid w:val="007429BE"/>
    <w:rsid w:val="0075458E"/>
    <w:rsid w:val="00755C08"/>
    <w:rsid w:val="00760DF2"/>
    <w:rsid w:val="007658A7"/>
    <w:rsid w:val="007753EF"/>
    <w:rsid w:val="00793478"/>
    <w:rsid w:val="00795BDD"/>
    <w:rsid w:val="007A0D25"/>
    <w:rsid w:val="007B1BF0"/>
    <w:rsid w:val="007C107D"/>
    <w:rsid w:val="007C7E2E"/>
    <w:rsid w:val="007D709A"/>
    <w:rsid w:val="007E3249"/>
    <w:rsid w:val="007F11C8"/>
    <w:rsid w:val="00813B4D"/>
    <w:rsid w:val="00815F59"/>
    <w:rsid w:val="008221C8"/>
    <w:rsid w:val="00822F87"/>
    <w:rsid w:val="008248CE"/>
    <w:rsid w:val="00846F02"/>
    <w:rsid w:val="00850249"/>
    <w:rsid w:val="00854953"/>
    <w:rsid w:val="0086217C"/>
    <w:rsid w:val="0086322B"/>
    <w:rsid w:val="0086507C"/>
    <w:rsid w:val="00875E27"/>
    <w:rsid w:val="0088461E"/>
    <w:rsid w:val="00885346"/>
    <w:rsid w:val="00887D98"/>
    <w:rsid w:val="008944D3"/>
    <w:rsid w:val="00897D32"/>
    <w:rsid w:val="008B7A10"/>
    <w:rsid w:val="008C5582"/>
    <w:rsid w:val="008D17CF"/>
    <w:rsid w:val="008D7871"/>
    <w:rsid w:val="008E1C8A"/>
    <w:rsid w:val="008E3589"/>
    <w:rsid w:val="008F3FA2"/>
    <w:rsid w:val="00915C89"/>
    <w:rsid w:val="00917B26"/>
    <w:rsid w:val="009233E2"/>
    <w:rsid w:val="00933C4F"/>
    <w:rsid w:val="0094227A"/>
    <w:rsid w:val="00955D7F"/>
    <w:rsid w:val="00956450"/>
    <w:rsid w:val="009636D8"/>
    <w:rsid w:val="0096700E"/>
    <w:rsid w:val="009778EC"/>
    <w:rsid w:val="009808F7"/>
    <w:rsid w:val="009818E1"/>
    <w:rsid w:val="0098725D"/>
    <w:rsid w:val="009A78AE"/>
    <w:rsid w:val="009B4A68"/>
    <w:rsid w:val="009C0B01"/>
    <w:rsid w:val="009D2A9C"/>
    <w:rsid w:val="009D75F0"/>
    <w:rsid w:val="009D7F01"/>
    <w:rsid w:val="009E48E2"/>
    <w:rsid w:val="009E7A4E"/>
    <w:rsid w:val="009F6F66"/>
    <w:rsid w:val="00A06D6E"/>
    <w:rsid w:val="00A1193B"/>
    <w:rsid w:val="00A134FC"/>
    <w:rsid w:val="00A323C8"/>
    <w:rsid w:val="00A327B5"/>
    <w:rsid w:val="00A36EBE"/>
    <w:rsid w:val="00A4363F"/>
    <w:rsid w:val="00A47279"/>
    <w:rsid w:val="00A53648"/>
    <w:rsid w:val="00A6123F"/>
    <w:rsid w:val="00A73C65"/>
    <w:rsid w:val="00A7631F"/>
    <w:rsid w:val="00A861C2"/>
    <w:rsid w:val="00A862E7"/>
    <w:rsid w:val="00A974C3"/>
    <w:rsid w:val="00AA7FE4"/>
    <w:rsid w:val="00AB79FC"/>
    <w:rsid w:val="00AC5090"/>
    <w:rsid w:val="00AC5849"/>
    <w:rsid w:val="00AD5ADD"/>
    <w:rsid w:val="00B02B95"/>
    <w:rsid w:val="00B05656"/>
    <w:rsid w:val="00B06EA1"/>
    <w:rsid w:val="00B2223A"/>
    <w:rsid w:val="00B27DDE"/>
    <w:rsid w:val="00B33942"/>
    <w:rsid w:val="00B5134A"/>
    <w:rsid w:val="00B528E5"/>
    <w:rsid w:val="00B66C7E"/>
    <w:rsid w:val="00B70573"/>
    <w:rsid w:val="00B8102F"/>
    <w:rsid w:val="00B811E9"/>
    <w:rsid w:val="00B87603"/>
    <w:rsid w:val="00B95516"/>
    <w:rsid w:val="00BA4E33"/>
    <w:rsid w:val="00BB1AE4"/>
    <w:rsid w:val="00BE06B4"/>
    <w:rsid w:val="00BE41B4"/>
    <w:rsid w:val="00C16A98"/>
    <w:rsid w:val="00C23CD9"/>
    <w:rsid w:val="00C35E38"/>
    <w:rsid w:val="00C505A0"/>
    <w:rsid w:val="00C637F8"/>
    <w:rsid w:val="00C77A59"/>
    <w:rsid w:val="00C87034"/>
    <w:rsid w:val="00C94373"/>
    <w:rsid w:val="00C964F6"/>
    <w:rsid w:val="00CA4962"/>
    <w:rsid w:val="00CB2C84"/>
    <w:rsid w:val="00CB5333"/>
    <w:rsid w:val="00CB7C8E"/>
    <w:rsid w:val="00CC3B2C"/>
    <w:rsid w:val="00CC5460"/>
    <w:rsid w:val="00CC624F"/>
    <w:rsid w:val="00CE2BB5"/>
    <w:rsid w:val="00CE4562"/>
    <w:rsid w:val="00CE4DF3"/>
    <w:rsid w:val="00CF1A79"/>
    <w:rsid w:val="00CF1CA7"/>
    <w:rsid w:val="00CF427E"/>
    <w:rsid w:val="00CF6CF3"/>
    <w:rsid w:val="00D2466B"/>
    <w:rsid w:val="00D310BD"/>
    <w:rsid w:val="00D353A0"/>
    <w:rsid w:val="00D354C1"/>
    <w:rsid w:val="00D41166"/>
    <w:rsid w:val="00D44415"/>
    <w:rsid w:val="00D44AE0"/>
    <w:rsid w:val="00D82C82"/>
    <w:rsid w:val="00D83B97"/>
    <w:rsid w:val="00D95793"/>
    <w:rsid w:val="00D96CF4"/>
    <w:rsid w:val="00DA4EC6"/>
    <w:rsid w:val="00DB1381"/>
    <w:rsid w:val="00DB1E55"/>
    <w:rsid w:val="00DB775E"/>
    <w:rsid w:val="00DC4506"/>
    <w:rsid w:val="00DC6FAF"/>
    <w:rsid w:val="00DC744D"/>
    <w:rsid w:val="00DC7C9E"/>
    <w:rsid w:val="00DD4DCE"/>
    <w:rsid w:val="00DD4ECB"/>
    <w:rsid w:val="00DE08D0"/>
    <w:rsid w:val="00DF221C"/>
    <w:rsid w:val="00E010B8"/>
    <w:rsid w:val="00E02428"/>
    <w:rsid w:val="00E0620B"/>
    <w:rsid w:val="00E07D22"/>
    <w:rsid w:val="00E12553"/>
    <w:rsid w:val="00E152EA"/>
    <w:rsid w:val="00E17A88"/>
    <w:rsid w:val="00E23963"/>
    <w:rsid w:val="00E26126"/>
    <w:rsid w:val="00E341A6"/>
    <w:rsid w:val="00E51DE8"/>
    <w:rsid w:val="00E70347"/>
    <w:rsid w:val="00E81B06"/>
    <w:rsid w:val="00E81F3A"/>
    <w:rsid w:val="00E83CC8"/>
    <w:rsid w:val="00E919D8"/>
    <w:rsid w:val="00E91F8F"/>
    <w:rsid w:val="00E9224D"/>
    <w:rsid w:val="00EA2210"/>
    <w:rsid w:val="00EA5893"/>
    <w:rsid w:val="00EB0CDC"/>
    <w:rsid w:val="00EC7257"/>
    <w:rsid w:val="00EC7AB3"/>
    <w:rsid w:val="00ED157C"/>
    <w:rsid w:val="00ED5A76"/>
    <w:rsid w:val="00EE38AB"/>
    <w:rsid w:val="00F1344C"/>
    <w:rsid w:val="00F13BF6"/>
    <w:rsid w:val="00F15279"/>
    <w:rsid w:val="00F17782"/>
    <w:rsid w:val="00F22267"/>
    <w:rsid w:val="00F25BC1"/>
    <w:rsid w:val="00F26FB2"/>
    <w:rsid w:val="00F3185D"/>
    <w:rsid w:val="00F32475"/>
    <w:rsid w:val="00F34A82"/>
    <w:rsid w:val="00F435E9"/>
    <w:rsid w:val="00F43CA3"/>
    <w:rsid w:val="00F74BDF"/>
    <w:rsid w:val="00F75AE3"/>
    <w:rsid w:val="00F81C99"/>
    <w:rsid w:val="00F8313C"/>
    <w:rsid w:val="00F91B62"/>
    <w:rsid w:val="00F969B9"/>
    <w:rsid w:val="00FA0083"/>
    <w:rsid w:val="00FA457D"/>
    <w:rsid w:val="00FB3EA6"/>
    <w:rsid w:val="00FD0308"/>
    <w:rsid w:val="00FD518F"/>
    <w:rsid w:val="00FD651F"/>
    <w:rsid w:val="00FE35F1"/>
    <w:rsid w:val="00FE4DD4"/>
    <w:rsid w:val="00FF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91913"/>
  <w15:docId w15:val="{24C45D2A-9ECA-4DA9-A7EF-2B12B0FB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4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1B4"/>
  </w:style>
  <w:style w:type="paragraph" w:styleId="Footer">
    <w:name w:val="footer"/>
    <w:basedOn w:val="Normal"/>
    <w:link w:val="FooterChar"/>
    <w:uiPriority w:val="99"/>
    <w:unhideWhenUsed/>
    <w:rsid w:val="00BE4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1B4"/>
  </w:style>
  <w:style w:type="paragraph" w:styleId="BalloonText">
    <w:name w:val="Balloon Text"/>
    <w:basedOn w:val="Normal"/>
    <w:link w:val="BalloonTextChar"/>
    <w:uiPriority w:val="99"/>
    <w:semiHidden/>
    <w:unhideWhenUsed/>
    <w:rsid w:val="00BE4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1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2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2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6F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2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7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jects_%20Ongoing\SALON%20d'ETE%202016\CONTENT\Entry%20Form\ENTRY%20FORM_%20Draft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B2272-053E-47A7-9272-B58ACB10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ENTRY FORM_ Draft5.dotx</Template>
  <TotalTime>66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6th Salon d’ Eté</vt:lpstr>
    </vt:vector>
  </TitlesOfParts>
  <Manager/>
  <Company/>
  <LinksUpToDate>false</LinksUpToDate>
  <CharactersWithSpaces>4179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6th Salon d’ Eté</dc:title>
  <dc:subject/>
  <dc:creator>National Art Gallery</dc:creator>
  <cp:keywords/>
  <dc:description/>
  <cp:lastModifiedBy>HP</cp:lastModifiedBy>
  <cp:revision>24</cp:revision>
  <cp:lastPrinted>2023-03-28T07:14:00Z</cp:lastPrinted>
  <dcterms:created xsi:type="dcterms:W3CDTF">2023-03-08T10:42:00Z</dcterms:created>
  <dcterms:modified xsi:type="dcterms:W3CDTF">2023-04-12T11:47:00Z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367692414</vt:i4>
  </property>
  <property fmtid="{D5CDD505-2E9C-101B-9397-08002B2CF9AE}" pid="3" name="_NewReviewCycle">
    <vt:lpwstr/>
  </property>
  <property fmtid="{D5CDD505-2E9C-101B-9397-08002B2CF9AE}" pid="4" name="_EmailSubject">
    <vt:lpwstr>RAA 2022</vt:lpwstr>
  </property>
  <property fmtid="{D5CDD505-2E9C-101B-9397-08002B2CF9AE}" pid="5" name="_AuthorEmail">
    <vt:lpwstr>natartgal@intnet.mu</vt:lpwstr>
  </property>
  <property fmtid="{D5CDD505-2E9C-101B-9397-08002B2CF9AE}" pid="6" name="_AuthorEmailDisplayName">
    <vt:lpwstr>National Art Gallery</vt:lpwstr>
  </property>
  <property fmtid="{D5CDD505-2E9C-101B-9397-08002B2CF9AE}" pid="7" name="_ReviewingToolsShownOnce">
    <vt:lpwstr/>
  </property>
</Properties>
</file>